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D5B8" w14:textId="77777777" w:rsidR="00E32C9F" w:rsidRDefault="00E32C9F" w:rsidP="00E32C9F"/>
    <w:p w14:paraId="2ADABB54" w14:textId="77777777" w:rsidR="00E32C9F" w:rsidRDefault="00E32C9F" w:rsidP="00E32C9F">
      <w:pPr>
        <w:jc w:val="center"/>
      </w:pPr>
    </w:p>
    <w:p w14:paraId="245143EF" w14:textId="77777777" w:rsidR="00E32C9F" w:rsidRDefault="00E32C9F" w:rsidP="00E32C9F"/>
    <w:p w14:paraId="5CA7E710" w14:textId="7E7B8197" w:rsidR="00E32C9F" w:rsidRPr="00E32C9F" w:rsidRDefault="00E32C9F" w:rsidP="00E32C9F">
      <w:pPr>
        <w:jc w:val="center"/>
        <w:rPr>
          <w:b/>
          <w:bCs/>
          <w:sz w:val="40"/>
          <w:szCs w:val="40"/>
        </w:rPr>
      </w:pPr>
      <w:r w:rsidRPr="00E32C9F">
        <w:rPr>
          <w:b/>
          <w:bCs/>
          <w:sz w:val="40"/>
          <w:szCs w:val="40"/>
        </w:rPr>
        <w:t>SAEM LES SAISIES VILLAGE TOURISME</w:t>
      </w:r>
    </w:p>
    <w:p w14:paraId="30583657" w14:textId="77777777" w:rsidR="00E32C9F" w:rsidRDefault="00E32C9F" w:rsidP="00E32C9F">
      <w:pPr>
        <w:jc w:val="center"/>
      </w:pPr>
    </w:p>
    <w:p w14:paraId="4329862A" w14:textId="77777777" w:rsidR="00E32C9F" w:rsidRDefault="00E32C9F" w:rsidP="00E32C9F">
      <w:pPr>
        <w:jc w:val="center"/>
      </w:pPr>
    </w:p>
    <w:sdt>
      <w:sdtPr>
        <w:rPr>
          <w:b/>
          <w:sz w:val="36"/>
        </w:rPr>
        <w:alias w:val="Titre "/>
        <w:tag w:val=""/>
        <w:id w:val="580177410"/>
        <w:placeholder>
          <w:docPart w:val="1107DBD7F523437B8CBB2AA6F33956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B0CDBF1" w14:textId="7BDC3B66" w:rsidR="00E32C9F" w:rsidRPr="00155537" w:rsidRDefault="00BC7BEE" w:rsidP="00E32C9F">
          <w:pPr>
            <w:pBdr>
              <w:top w:val="single" w:sz="6" w:space="1" w:color="auto"/>
              <w:bottom w:val="single" w:sz="6" w:space="1" w:color="auto"/>
            </w:pBdr>
            <w:jc w:val="center"/>
            <w:rPr>
              <w:b/>
              <w:sz w:val="36"/>
            </w:rPr>
          </w:pPr>
          <w:r>
            <w:rPr>
              <w:b/>
              <w:sz w:val="36"/>
            </w:rPr>
            <w:t>Mention d’information</w:t>
          </w:r>
        </w:p>
      </w:sdtContent>
    </w:sdt>
    <w:p w14:paraId="275E687F" w14:textId="77777777" w:rsidR="00E32C9F" w:rsidRPr="00155537" w:rsidRDefault="00E32C9F" w:rsidP="00E32C9F">
      <w:pPr>
        <w:jc w:val="center"/>
      </w:pPr>
    </w:p>
    <w:p w14:paraId="6BDB8F99" w14:textId="77777777" w:rsidR="00E32C9F" w:rsidRPr="00155537" w:rsidRDefault="00E32C9F" w:rsidP="00E32C9F">
      <w:pPr>
        <w:jc w:val="center"/>
      </w:pPr>
    </w:p>
    <w:tbl>
      <w:tblPr>
        <w:tblStyle w:val="Grilledutableau"/>
        <w:tblW w:w="9924" w:type="dxa"/>
        <w:tblInd w:w="-284" w:type="dxa"/>
        <w:tblLook w:val="04A0" w:firstRow="1" w:lastRow="0" w:firstColumn="1" w:lastColumn="0" w:noHBand="0" w:noVBand="1"/>
      </w:tblPr>
      <w:tblGrid>
        <w:gridCol w:w="993"/>
        <w:gridCol w:w="2555"/>
        <w:gridCol w:w="3115"/>
        <w:gridCol w:w="1635"/>
        <w:gridCol w:w="1626"/>
      </w:tblGrid>
      <w:tr w:rsidR="00E32C9F" w14:paraId="566855D9" w14:textId="77777777" w:rsidTr="23E0C8B0"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0DB03" w14:textId="77777777" w:rsidR="00E32C9F" w:rsidRPr="00155537" w:rsidRDefault="00E32C9F" w:rsidP="00F125C4">
            <w:pPr>
              <w:jc w:val="center"/>
              <w:rPr>
                <w:b/>
              </w:rPr>
            </w:pPr>
          </w:p>
        </w:tc>
        <w:tc>
          <w:tcPr>
            <w:tcW w:w="6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EFACD" w14:textId="77777777" w:rsidR="00E32C9F" w:rsidRPr="00F069E2" w:rsidRDefault="00E32C9F" w:rsidP="00F125C4">
            <w:pPr>
              <w:rPr>
                <w:b/>
              </w:rPr>
            </w:pPr>
            <w:r w:rsidRPr="00F069E2">
              <w:rPr>
                <w:b/>
              </w:rPr>
              <w:t>Versions du document</w:t>
            </w:r>
          </w:p>
        </w:tc>
      </w:tr>
      <w:tr w:rsidR="00E32C9F" w14:paraId="6EF3221F" w14:textId="77777777" w:rsidTr="23E0C8B0">
        <w:trPr>
          <w:trHeight w:val="15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BB1" w14:textId="77777777" w:rsidR="00E32C9F" w:rsidRDefault="00E32C9F" w:rsidP="00F125C4">
            <w:pPr>
              <w:jc w:val="center"/>
            </w:pPr>
            <w:r>
              <w:t>Version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ACB" w14:textId="77777777" w:rsidR="00E32C9F" w:rsidRDefault="00E32C9F" w:rsidP="00F125C4">
            <w:pPr>
              <w:jc w:val="center"/>
            </w:pPr>
            <w:r>
              <w:t>Objet de la révision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3A08" w14:textId="77777777" w:rsidR="00E32C9F" w:rsidRDefault="00E32C9F" w:rsidP="00F125C4">
            <w:pPr>
              <w:jc w:val="center"/>
            </w:pPr>
            <w:r>
              <w:t>Auteur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805CB" w14:textId="77777777" w:rsidR="00E32C9F" w:rsidRDefault="00E32C9F" w:rsidP="00F125C4">
            <w:pPr>
              <w:jc w:val="center"/>
            </w:pPr>
            <w:r>
              <w:t>Date</w:t>
            </w:r>
          </w:p>
        </w:tc>
      </w:tr>
      <w:tr w:rsidR="00E32C9F" w14:paraId="182F819D" w14:textId="77777777" w:rsidTr="23E0C8B0"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070F641" w14:textId="77777777" w:rsidR="00E32C9F" w:rsidRDefault="00E32C9F" w:rsidP="00F125C4">
            <w:pPr>
              <w:jc w:val="center"/>
            </w:pPr>
            <w:r>
              <w:t>V1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A3B9D0" w14:textId="77777777" w:rsidR="00E32C9F" w:rsidRDefault="00E32C9F" w:rsidP="00F125C4">
            <w:pPr>
              <w:jc w:val="center"/>
            </w:pPr>
            <w:r>
              <w:t>Création du document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C1BC3" w14:textId="017C6AB8" w:rsidR="00E32C9F" w:rsidRDefault="00E32C9F" w:rsidP="00F125C4">
            <w:pPr>
              <w:jc w:val="center"/>
            </w:pPr>
            <w:r>
              <w:t>Chloé Rabary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</w:tcPr>
          <w:p w14:paraId="2D61B37D" w14:textId="5C61DCE7" w:rsidR="00E32C9F" w:rsidRDefault="59130794" w:rsidP="676E9717">
            <w:pPr>
              <w:jc w:val="center"/>
            </w:pPr>
            <w:r>
              <w:t>12/03/2026</w:t>
            </w:r>
          </w:p>
        </w:tc>
      </w:tr>
    </w:tbl>
    <w:p w14:paraId="718C32E5" w14:textId="77777777" w:rsidR="00E32C9F" w:rsidRDefault="00E32C9F" w:rsidP="00E32C9F">
      <w:pPr>
        <w:jc w:val="center"/>
      </w:pPr>
    </w:p>
    <w:p w14:paraId="2A896EFF" w14:textId="77777777" w:rsidR="00E32C9F" w:rsidRDefault="00E32C9F" w:rsidP="00E32C9F">
      <w:pPr>
        <w:ind w:left="-567"/>
      </w:pPr>
    </w:p>
    <w:p w14:paraId="7573E8CD" w14:textId="77777777" w:rsidR="00E32C9F" w:rsidRDefault="00E32C9F" w:rsidP="00E32C9F">
      <w:pPr>
        <w:jc w:val="center"/>
      </w:pPr>
    </w:p>
    <w:p w14:paraId="7AB6FB34" w14:textId="77777777" w:rsidR="00E32C9F" w:rsidRDefault="00E32C9F" w:rsidP="00E32C9F">
      <w:pPr>
        <w:jc w:val="center"/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2053"/>
        <w:gridCol w:w="2452"/>
        <w:gridCol w:w="1733"/>
        <w:gridCol w:w="3685"/>
      </w:tblGrid>
      <w:tr w:rsidR="00E32C9F" w14:paraId="3B085B81" w14:textId="77777777" w:rsidTr="00F125C4"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E81C" w14:textId="77777777" w:rsidR="00E32C9F" w:rsidRPr="00F069E2" w:rsidRDefault="00E32C9F" w:rsidP="00F125C4">
            <w:pPr>
              <w:jc w:val="center"/>
              <w:rPr>
                <w:b/>
              </w:rPr>
            </w:pPr>
            <w:r w:rsidRPr="00F069E2">
              <w:rPr>
                <w:b/>
              </w:rPr>
              <w:t>Contacts CO</w:t>
            </w:r>
            <w:r>
              <w:rPr>
                <w:b/>
              </w:rPr>
              <w:t>SIPE</w:t>
            </w:r>
          </w:p>
        </w:tc>
      </w:tr>
      <w:tr w:rsidR="00E32C9F" w14:paraId="46C0126D" w14:textId="77777777" w:rsidTr="00F125C4">
        <w:tc>
          <w:tcPr>
            <w:tcW w:w="2053" w:type="dxa"/>
            <w:tcBorders>
              <w:top w:val="single" w:sz="4" w:space="0" w:color="auto"/>
            </w:tcBorders>
          </w:tcPr>
          <w:p w14:paraId="4AAB3BD4" w14:textId="77777777" w:rsidR="00E32C9F" w:rsidRDefault="00E32C9F" w:rsidP="00F125C4">
            <w:pPr>
              <w:jc w:val="center"/>
            </w:pPr>
            <w:r>
              <w:t>Philippe Dujardin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2623174C" w14:textId="77777777" w:rsidR="00E32C9F" w:rsidRDefault="00E32C9F" w:rsidP="00F125C4">
            <w:pPr>
              <w:jc w:val="center"/>
            </w:pPr>
            <w:r>
              <w:t>Directeur commercial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2B418BF0" w14:textId="77777777" w:rsidR="00E32C9F" w:rsidRDefault="00E32C9F" w:rsidP="00F125C4">
            <w:pPr>
              <w:jc w:val="center"/>
            </w:pPr>
            <w:r>
              <w:t>06 77 40 23 80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CA23B0D" w14:textId="77777777" w:rsidR="00E32C9F" w:rsidRDefault="00E32C9F" w:rsidP="00F125C4">
            <w:pPr>
              <w:jc w:val="center"/>
            </w:pPr>
            <w:r w:rsidRPr="00F069E2">
              <w:t>philippe.dujardin@covateam.com</w:t>
            </w:r>
          </w:p>
        </w:tc>
      </w:tr>
      <w:tr w:rsidR="00E32C9F" w14:paraId="51A35DAE" w14:textId="77777777" w:rsidTr="00F125C4">
        <w:tc>
          <w:tcPr>
            <w:tcW w:w="2053" w:type="dxa"/>
          </w:tcPr>
          <w:p w14:paraId="518FBBFC" w14:textId="77777777" w:rsidR="00E32C9F" w:rsidRDefault="00E32C9F" w:rsidP="00F125C4">
            <w:pPr>
              <w:jc w:val="center"/>
            </w:pPr>
            <w:r>
              <w:t>Frédéric Léger</w:t>
            </w:r>
          </w:p>
        </w:tc>
        <w:tc>
          <w:tcPr>
            <w:tcW w:w="2452" w:type="dxa"/>
          </w:tcPr>
          <w:p w14:paraId="122B8AF7" w14:textId="77777777" w:rsidR="00E32C9F" w:rsidRDefault="00E32C9F" w:rsidP="00F125C4">
            <w:pPr>
              <w:jc w:val="center"/>
            </w:pPr>
            <w:r>
              <w:t>Directeur technique</w:t>
            </w:r>
          </w:p>
        </w:tc>
        <w:tc>
          <w:tcPr>
            <w:tcW w:w="1733" w:type="dxa"/>
          </w:tcPr>
          <w:p w14:paraId="2B7EE618" w14:textId="77777777" w:rsidR="00E32C9F" w:rsidRDefault="00E32C9F" w:rsidP="00F125C4">
            <w:pPr>
              <w:jc w:val="center"/>
            </w:pPr>
            <w:r>
              <w:t>06 82 72 09 62</w:t>
            </w:r>
          </w:p>
        </w:tc>
        <w:tc>
          <w:tcPr>
            <w:tcW w:w="3685" w:type="dxa"/>
          </w:tcPr>
          <w:p w14:paraId="3E4E01AF" w14:textId="77777777" w:rsidR="00E32C9F" w:rsidRDefault="00E32C9F" w:rsidP="00F125C4">
            <w:pPr>
              <w:jc w:val="center"/>
            </w:pPr>
            <w:r w:rsidRPr="00F069E2">
              <w:t>frederic.leger@covateam.com</w:t>
            </w:r>
          </w:p>
        </w:tc>
      </w:tr>
      <w:tr w:rsidR="00E32C9F" w14:paraId="19DA00D4" w14:textId="77777777" w:rsidTr="00F125C4">
        <w:tc>
          <w:tcPr>
            <w:tcW w:w="2053" w:type="dxa"/>
          </w:tcPr>
          <w:p w14:paraId="034DC484" w14:textId="04F5D465" w:rsidR="00E32C9F" w:rsidRDefault="00E32C9F" w:rsidP="00F125C4">
            <w:pPr>
              <w:jc w:val="center"/>
            </w:pPr>
            <w:r>
              <w:t>Chloé Rabary</w:t>
            </w:r>
          </w:p>
        </w:tc>
        <w:tc>
          <w:tcPr>
            <w:tcW w:w="2452" w:type="dxa"/>
          </w:tcPr>
          <w:p w14:paraId="5978A96F" w14:textId="77777777" w:rsidR="00E32C9F" w:rsidRDefault="00E32C9F" w:rsidP="00F125C4">
            <w:pPr>
              <w:jc w:val="center"/>
            </w:pPr>
            <w:r>
              <w:t>Consultante</w:t>
            </w:r>
          </w:p>
        </w:tc>
        <w:tc>
          <w:tcPr>
            <w:tcW w:w="1733" w:type="dxa"/>
          </w:tcPr>
          <w:p w14:paraId="0508EAFC" w14:textId="2EDBE864" w:rsidR="00E32C9F" w:rsidRDefault="00E32C9F" w:rsidP="00F125C4">
            <w:pPr>
              <w:jc w:val="center"/>
            </w:pPr>
            <w:r>
              <w:t>06 33 39 05 97</w:t>
            </w:r>
          </w:p>
        </w:tc>
        <w:tc>
          <w:tcPr>
            <w:tcW w:w="3685" w:type="dxa"/>
          </w:tcPr>
          <w:p w14:paraId="422B7FFE" w14:textId="0BB4E44F" w:rsidR="00E32C9F" w:rsidRDefault="00E32C9F" w:rsidP="00F125C4">
            <w:pPr>
              <w:jc w:val="center"/>
            </w:pPr>
            <w:r>
              <w:t>chloe.rabary@covateam.com</w:t>
            </w:r>
          </w:p>
        </w:tc>
      </w:tr>
    </w:tbl>
    <w:p w14:paraId="5B5E786A" w14:textId="77777777" w:rsidR="00E32C9F" w:rsidRDefault="00E32C9F" w:rsidP="00E32C9F">
      <w:pPr>
        <w:jc w:val="center"/>
      </w:pPr>
    </w:p>
    <w:p w14:paraId="523E6B93" w14:textId="77777777" w:rsidR="00E32C9F" w:rsidRDefault="00E32C9F" w:rsidP="00E32C9F"/>
    <w:p w14:paraId="3FB1C3EA" w14:textId="77777777" w:rsidR="00E32C9F" w:rsidRDefault="00E32C9F" w:rsidP="00E32C9F">
      <w:r>
        <w:br w:type="page"/>
      </w:r>
    </w:p>
    <w:p w14:paraId="4E1153D2" w14:textId="51DFE0CB" w:rsidR="00471CEC" w:rsidRDefault="00471CEC" w:rsidP="00471CEC">
      <w:pPr>
        <w:jc w:val="center"/>
        <w:rPr>
          <w:color w:val="2E74B5" w:themeColor="accent1" w:themeShade="BF"/>
          <w:sz w:val="32"/>
        </w:rPr>
      </w:pPr>
      <w:r w:rsidRPr="006D4DF9">
        <w:rPr>
          <w:color w:val="2E74B5" w:themeColor="accent1" w:themeShade="BF"/>
          <w:sz w:val="32"/>
        </w:rPr>
        <w:lastRenderedPageBreak/>
        <w:t>Table des matières</w:t>
      </w:r>
    </w:p>
    <w:p w14:paraId="09C9881E" w14:textId="77777777" w:rsidR="00471CEC" w:rsidRPr="006D4DF9" w:rsidRDefault="00471CEC" w:rsidP="00471CEC">
      <w:pPr>
        <w:jc w:val="center"/>
        <w:rPr>
          <w:color w:val="2E74B5" w:themeColor="accent1" w:themeShade="BF"/>
          <w:sz w:val="32"/>
        </w:rPr>
      </w:pPr>
    </w:p>
    <w:p w14:paraId="1438CB59" w14:textId="321FBE58" w:rsidR="00BC7BEE" w:rsidRDefault="00471CEC">
      <w:pPr>
        <w:pStyle w:val="TM1"/>
        <w:tabs>
          <w:tab w:val="left" w:pos="660"/>
          <w:tab w:val="right" w:leader="dot" w:pos="9630"/>
        </w:tabs>
        <w:rPr>
          <w:rFonts w:eastAsiaTheme="minorEastAsia"/>
          <w:noProof/>
          <w:kern w:val="2"/>
          <w:sz w:val="24"/>
          <w:szCs w:val="24"/>
          <w:lang w:eastAsia="fr-FR"/>
          <w14:ligatures w14:val="standardContextual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220663522" w:history="1">
        <w:r w:rsidR="00BC7BEE" w:rsidRPr="002C3938">
          <w:rPr>
            <w:rStyle w:val="Lienhypertexte"/>
            <w:noProof/>
          </w:rPr>
          <w:t>1 -</w:t>
        </w:r>
        <w:r w:rsidR="00BC7BEE">
          <w:rPr>
            <w:rFonts w:eastAsiaTheme="minorEastAsia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="00BC7BEE" w:rsidRPr="002C3938">
          <w:rPr>
            <w:rStyle w:val="Lienhypertexte"/>
            <w:noProof/>
          </w:rPr>
          <w:t>Responsable de traitement</w:t>
        </w:r>
        <w:r w:rsidR="00BC7BEE">
          <w:rPr>
            <w:noProof/>
            <w:webHidden/>
          </w:rPr>
          <w:tab/>
        </w:r>
        <w:r w:rsidR="00BC7BEE">
          <w:rPr>
            <w:noProof/>
            <w:webHidden/>
          </w:rPr>
          <w:fldChar w:fldCharType="begin"/>
        </w:r>
        <w:r w:rsidR="00BC7BEE">
          <w:rPr>
            <w:noProof/>
            <w:webHidden/>
          </w:rPr>
          <w:instrText xml:space="preserve"> PAGEREF _Toc220663522 \h </w:instrText>
        </w:r>
        <w:r w:rsidR="00BC7BEE">
          <w:rPr>
            <w:noProof/>
            <w:webHidden/>
          </w:rPr>
        </w:r>
        <w:r w:rsidR="00BC7BEE">
          <w:rPr>
            <w:noProof/>
            <w:webHidden/>
          </w:rPr>
          <w:fldChar w:fldCharType="separate"/>
        </w:r>
        <w:r w:rsidR="00CA0DB7">
          <w:rPr>
            <w:noProof/>
            <w:webHidden/>
          </w:rPr>
          <w:t>3</w:t>
        </w:r>
        <w:r w:rsidR="00BC7BEE">
          <w:rPr>
            <w:noProof/>
            <w:webHidden/>
          </w:rPr>
          <w:fldChar w:fldCharType="end"/>
        </w:r>
      </w:hyperlink>
    </w:p>
    <w:p w14:paraId="61DDE308" w14:textId="50D31933" w:rsidR="00BC7BEE" w:rsidRDefault="00BC7BEE">
      <w:pPr>
        <w:pStyle w:val="TM1"/>
        <w:tabs>
          <w:tab w:val="left" w:pos="660"/>
          <w:tab w:val="right" w:leader="dot" w:pos="9630"/>
        </w:tabs>
        <w:rPr>
          <w:rFonts w:eastAsiaTheme="minorEastAsia"/>
          <w:noProof/>
          <w:kern w:val="2"/>
          <w:sz w:val="24"/>
          <w:szCs w:val="24"/>
          <w:lang w:eastAsia="fr-FR"/>
          <w14:ligatures w14:val="standardContextual"/>
        </w:rPr>
      </w:pPr>
      <w:hyperlink w:anchor="_Toc220663523" w:history="1">
        <w:r w:rsidRPr="002C3938">
          <w:rPr>
            <w:rStyle w:val="Lienhypertexte"/>
            <w:noProof/>
          </w:rPr>
          <w:t>2 -</w:t>
        </w:r>
        <w:r>
          <w:rPr>
            <w:rFonts w:eastAsiaTheme="minorEastAsia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2C3938">
          <w:rPr>
            <w:rStyle w:val="Lienhypertexte"/>
            <w:noProof/>
          </w:rPr>
          <w:t>Finalités du traitement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_Toc220663523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0DB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5B919C" w14:textId="722C720D" w:rsidR="00BC7BEE" w:rsidRDefault="00BC7BEE">
      <w:pPr>
        <w:pStyle w:val="TM1"/>
        <w:tabs>
          <w:tab w:val="left" w:pos="660"/>
          <w:tab w:val="right" w:leader="dot" w:pos="9630"/>
        </w:tabs>
        <w:rPr>
          <w:rFonts w:eastAsiaTheme="minorEastAsia"/>
          <w:noProof/>
          <w:kern w:val="2"/>
          <w:sz w:val="24"/>
          <w:szCs w:val="24"/>
          <w:lang w:eastAsia="fr-FR"/>
          <w14:ligatures w14:val="standardContextual"/>
        </w:rPr>
      </w:pPr>
      <w:hyperlink w:anchor="_Toc220663524" w:history="1">
        <w:r w:rsidRPr="002C3938">
          <w:rPr>
            <w:rStyle w:val="Lienhypertexte"/>
            <w:noProof/>
          </w:rPr>
          <w:t>3 -</w:t>
        </w:r>
        <w:r>
          <w:rPr>
            <w:rFonts w:eastAsiaTheme="minorEastAsia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2C3938">
          <w:rPr>
            <w:rStyle w:val="Lienhypertexte"/>
            <w:noProof/>
          </w:rPr>
          <w:t>Base légale du traitement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_Toc220663524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0DB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EDD023" w14:textId="28B9B75E" w:rsidR="00BC7BEE" w:rsidRDefault="00BC7BEE">
      <w:pPr>
        <w:pStyle w:val="TM1"/>
        <w:tabs>
          <w:tab w:val="left" w:pos="660"/>
          <w:tab w:val="right" w:leader="dot" w:pos="9630"/>
        </w:tabs>
        <w:rPr>
          <w:rFonts w:eastAsiaTheme="minorEastAsia"/>
          <w:noProof/>
          <w:kern w:val="2"/>
          <w:sz w:val="24"/>
          <w:szCs w:val="24"/>
          <w:lang w:eastAsia="fr-FR"/>
          <w14:ligatures w14:val="standardContextual"/>
        </w:rPr>
      </w:pPr>
      <w:hyperlink w:anchor="_Toc220663525" w:history="1">
        <w:r w:rsidRPr="002C3938">
          <w:rPr>
            <w:rStyle w:val="Lienhypertexte"/>
            <w:noProof/>
          </w:rPr>
          <w:t>4 -</w:t>
        </w:r>
        <w:r>
          <w:rPr>
            <w:rFonts w:eastAsiaTheme="minorEastAsia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2C3938">
          <w:rPr>
            <w:rStyle w:val="Lienhypertexte"/>
            <w:noProof/>
          </w:rPr>
          <w:t>Zones placées sous vidéosurveillance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_Toc220663525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0DB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56869D" w14:textId="11F6E25F" w:rsidR="00BC7BEE" w:rsidRDefault="00BC7BEE">
      <w:pPr>
        <w:pStyle w:val="TM1"/>
        <w:tabs>
          <w:tab w:val="left" w:pos="660"/>
          <w:tab w:val="right" w:leader="dot" w:pos="9630"/>
        </w:tabs>
        <w:rPr>
          <w:rFonts w:eastAsiaTheme="minorEastAsia"/>
          <w:noProof/>
          <w:kern w:val="2"/>
          <w:sz w:val="24"/>
          <w:szCs w:val="24"/>
          <w:lang w:eastAsia="fr-FR"/>
          <w14:ligatures w14:val="standardContextual"/>
        </w:rPr>
      </w:pPr>
      <w:hyperlink w:anchor="_Toc220663526" w:history="1">
        <w:r w:rsidRPr="002C3938">
          <w:rPr>
            <w:rStyle w:val="Lienhypertexte"/>
            <w:noProof/>
          </w:rPr>
          <w:t>5 -</w:t>
        </w:r>
        <w:r>
          <w:rPr>
            <w:rFonts w:eastAsiaTheme="minorEastAsia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2C3938">
          <w:rPr>
            <w:rStyle w:val="Lienhypertexte"/>
            <w:noProof/>
          </w:rPr>
          <w:t>Durée de conservation des images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_Toc220663526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0DB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76FBD8" w14:textId="70F342E8" w:rsidR="00BC7BEE" w:rsidRDefault="00BC7BEE">
      <w:pPr>
        <w:pStyle w:val="TM1"/>
        <w:tabs>
          <w:tab w:val="left" w:pos="660"/>
          <w:tab w:val="right" w:leader="dot" w:pos="9630"/>
        </w:tabs>
        <w:rPr>
          <w:rFonts w:eastAsiaTheme="minorEastAsia"/>
          <w:noProof/>
          <w:kern w:val="2"/>
          <w:sz w:val="24"/>
          <w:szCs w:val="24"/>
          <w:lang w:eastAsia="fr-FR"/>
          <w14:ligatures w14:val="standardContextual"/>
        </w:rPr>
      </w:pPr>
      <w:hyperlink w:anchor="_Toc220663527" w:history="1">
        <w:r w:rsidRPr="002C3938">
          <w:rPr>
            <w:rStyle w:val="Lienhypertexte"/>
            <w:noProof/>
          </w:rPr>
          <w:t>6 -</w:t>
        </w:r>
        <w:r>
          <w:rPr>
            <w:rFonts w:eastAsiaTheme="minorEastAsia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2C3938">
          <w:rPr>
            <w:rStyle w:val="Lienhypertexte"/>
            <w:noProof/>
          </w:rPr>
          <w:t>Destinataires des images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_Toc220663527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0DB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A859E5" w14:textId="16D771F8" w:rsidR="00BC7BEE" w:rsidRDefault="00BC7BEE">
      <w:pPr>
        <w:pStyle w:val="TM1"/>
        <w:tabs>
          <w:tab w:val="left" w:pos="660"/>
          <w:tab w:val="right" w:leader="dot" w:pos="9630"/>
        </w:tabs>
        <w:rPr>
          <w:rFonts w:eastAsiaTheme="minorEastAsia"/>
          <w:noProof/>
          <w:kern w:val="2"/>
          <w:sz w:val="24"/>
          <w:szCs w:val="24"/>
          <w:lang w:eastAsia="fr-FR"/>
          <w14:ligatures w14:val="standardContextual"/>
        </w:rPr>
      </w:pPr>
      <w:hyperlink w:anchor="_Toc220663528" w:history="1">
        <w:r w:rsidRPr="002C3938">
          <w:rPr>
            <w:rStyle w:val="Lienhypertexte"/>
            <w:noProof/>
          </w:rPr>
          <w:t>7 -</w:t>
        </w:r>
        <w:r>
          <w:rPr>
            <w:rFonts w:eastAsiaTheme="minorEastAsia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2C3938">
          <w:rPr>
            <w:rStyle w:val="Lienhypertexte"/>
            <w:noProof/>
          </w:rPr>
          <w:t>Vos droits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_Toc220663528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0DB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8D8A84" w14:textId="3251B5CE" w:rsidR="00BC7BEE" w:rsidRDefault="00BC7BEE">
      <w:pPr>
        <w:pStyle w:val="TM1"/>
        <w:tabs>
          <w:tab w:val="left" w:pos="660"/>
          <w:tab w:val="right" w:leader="dot" w:pos="9630"/>
        </w:tabs>
        <w:rPr>
          <w:rFonts w:eastAsiaTheme="minorEastAsia"/>
          <w:noProof/>
          <w:kern w:val="2"/>
          <w:sz w:val="24"/>
          <w:szCs w:val="24"/>
          <w:lang w:eastAsia="fr-FR"/>
          <w14:ligatures w14:val="standardContextual"/>
        </w:rPr>
      </w:pPr>
      <w:hyperlink w:anchor="_Toc220663529" w:history="1">
        <w:r w:rsidRPr="002C3938">
          <w:rPr>
            <w:rStyle w:val="Lienhypertexte"/>
            <w:noProof/>
          </w:rPr>
          <w:t>8 -</w:t>
        </w:r>
        <w:r>
          <w:rPr>
            <w:rFonts w:eastAsiaTheme="minorEastAsia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2C3938">
          <w:rPr>
            <w:rStyle w:val="Lienhypertexte"/>
            <w:noProof/>
          </w:rPr>
          <w:t>Sécurité des données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_Toc220663529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0DB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07F27A" w14:textId="532FC0E9" w:rsidR="00BC7BEE" w:rsidRDefault="00BC7BEE">
      <w:pPr>
        <w:pStyle w:val="TM1"/>
        <w:tabs>
          <w:tab w:val="left" w:pos="660"/>
          <w:tab w:val="right" w:leader="dot" w:pos="9630"/>
        </w:tabs>
        <w:rPr>
          <w:rFonts w:eastAsiaTheme="minorEastAsia"/>
          <w:noProof/>
          <w:kern w:val="2"/>
          <w:sz w:val="24"/>
          <w:szCs w:val="24"/>
          <w:lang w:eastAsia="fr-FR"/>
          <w14:ligatures w14:val="standardContextual"/>
        </w:rPr>
      </w:pPr>
      <w:hyperlink w:anchor="_Toc220663530" w:history="1">
        <w:r w:rsidRPr="002C3938">
          <w:rPr>
            <w:rStyle w:val="Lienhypertexte"/>
            <w:noProof/>
          </w:rPr>
          <w:t>9 -</w:t>
        </w:r>
        <w:r>
          <w:rPr>
            <w:rFonts w:eastAsiaTheme="minorEastAsia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2C3938">
          <w:rPr>
            <w:rStyle w:val="Lienhypertexte"/>
            <w:noProof/>
          </w:rPr>
          <w:t>Délégué à la protection des données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_Toc220663530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0DB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F5D59A" w14:textId="4BEDE3FF" w:rsidR="00471CEC" w:rsidRDefault="00471CEC" w:rsidP="00471CEC"/>
    <w:p w14:paraId="1B692623" w14:textId="06F2DC88" w:rsidR="00471CEC" w:rsidRDefault="00471CEC" w:rsidP="676E9717">
      <w:r>
        <w:br w:type="page"/>
      </w:r>
    </w:p>
    <w:p w14:paraId="32103FA6" w14:textId="79E82768" w:rsidR="00471CEC" w:rsidRDefault="00471CEC" w:rsidP="676E9717">
      <w:pPr>
        <w:pStyle w:val="Titre1"/>
      </w:pPr>
      <w:r>
        <w:lastRenderedPageBreak/>
        <w:fldChar w:fldCharType="end"/>
      </w:r>
      <w:bookmarkStart w:id="0" w:name="_Toc220663522"/>
      <w:r w:rsidR="5C2F5950">
        <w:t>R</w:t>
      </w:r>
      <w:r>
        <w:t>esponsable de traitement</w:t>
      </w:r>
      <w:bookmarkEnd w:id="0"/>
    </w:p>
    <w:p w14:paraId="3466A0D1" w14:textId="77777777" w:rsidR="00471CEC" w:rsidRDefault="00471CEC" w:rsidP="00471CEC">
      <w:pPr>
        <w:jc w:val="both"/>
      </w:pPr>
      <w:r>
        <w:t xml:space="preserve">Le responsable de traitement est : </w:t>
      </w:r>
    </w:p>
    <w:p w14:paraId="60343FC6" w14:textId="77777777" w:rsidR="00471CEC" w:rsidRDefault="00471CEC" w:rsidP="00471CEC">
      <w:pPr>
        <w:jc w:val="both"/>
      </w:pPr>
      <w:r>
        <w:tab/>
        <w:t>SAEM LES SAISIES VILLAGE</w:t>
      </w:r>
    </w:p>
    <w:p w14:paraId="4F7F8491" w14:textId="77777777" w:rsidR="00471CEC" w:rsidRDefault="00471CEC" w:rsidP="00471CEC">
      <w:pPr>
        <w:jc w:val="both"/>
      </w:pPr>
      <w:r>
        <w:tab/>
        <w:t>316 Avenue des Jeux Olympiques, 73620 Hauteluce</w:t>
      </w:r>
    </w:p>
    <w:p w14:paraId="6A0D8F42" w14:textId="77777777" w:rsidR="00471CEC" w:rsidRDefault="00471CEC" w:rsidP="00471CEC">
      <w:pPr>
        <w:jc w:val="both"/>
      </w:pPr>
      <w:r>
        <w:tab/>
        <w:t>dpo@lessaisies.com</w:t>
      </w:r>
    </w:p>
    <w:p w14:paraId="253DB5FD" w14:textId="77777777" w:rsidR="00471CEC" w:rsidRDefault="00471CEC" w:rsidP="00471CEC">
      <w:pPr>
        <w:pStyle w:val="Titre1"/>
      </w:pPr>
      <w:bookmarkStart w:id="1" w:name="_Toc220663523"/>
      <w:r>
        <w:t>Finalités du traitement</w:t>
      </w:r>
      <w:bookmarkEnd w:id="1"/>
    </w:p>
    <w:p w14:paraId="4B7B6AAC" w14:textId="77777777" w:rsidR="00471CEC" w:rsidRDefault="00471CEC" w:rsidP="00471CEC">
      <w:pPr>
        <w:jc w:val="both"/>
      </w:pPr>
      <w:r>
        <w:t xml:space="preserve">La SAEM LES SAISIES a mis en place un système de vidéoprotection afin : </w:t>
      </w:r>
    </w:p>
    <w:p w14:paraId="58B8386D" w14:textId="5CADD14F" w:rsidR="00471CEC" w:rsidRDefault="00471CEC" w:rsidP="00471CEC">
      <w:pPr>
        <w:pStyle w:val="Paragraphedeliste"/>
        <w:numPr>
          <w:ilvl w:val="0"/>
          <w:numId w:val="32"/>
        </w:numPr>
        <w:jc w:val="both"/>
      </w:pPr>
      <w:r>
        <w:t xml:space="preserve">D’assurer la sécurité des personnes (surveillance des noyages, accidents) ; </w:t>
      </w:r>
    </w:p>
    <w:p w14:paraId="2E5995AD" w14:textId="77777777" w:rsidR="00471CEC" w:rsidRDefault="00471CEC" w:rsidP="00471CEC">
      <w:pPr>
        <w:pStyle w:val="Paragraphedeliste"/>
        <w:numPr>
          <w:ilvl w:val="0"/>
          <w:numId w:val="32"/>
        </w:numPr>
        <w:jc w:val="both"/>
      </w:pPr>
      <w:r>
        <w:t xml:space="preserve">Protéger les biens et les locaux contre le vol, le vandalisme ou les dégradations ; </w:t>
      </w:r>
    </w:p>
    <w:p w14:paraId="3DCFCCCA" w14:textId="77777777" w:rsidR="00471CEC" w:rsidRDefault="00471CEC" w:rsidP="00471CEC">
      <w:pPr>
        <w:pStyle w:val="Paragraphedeliste"/>
        <w:numPr>
          <w:ilvl w:val="0"/>
          <w:numId w:val="32"/>
        </w:numPr>
        <w:jc w:val="both"/>
      </w:pPr>
      <w:r>
        <w:t xml:space="preserve">Permettre, le cas échéant, la constatation d’infraction et la poursuite des auteurs par les autorités compétentes. </w:t>
      </w:r>
    </w:p>
    <w:p w14:paraId="67F02B09" w14:textId="77777777" w:rsidR="00471CEC" w:rsidRDefault="00471CEC" w:rsidP="00471CEC">
      <w:pPr>
        <w:jc w:val="both"/>
      </w:pPr>
      <w:r>
        <w:t>Le responsable de traitement s’interdit d’utiliser les images à d’autres fins que celles énoncées.</w:t>
      </w:r>
    </w:p>
    <w:p w14:paraId="03AFE751" w14:textId="77777777" w:rsidR="00471CEC" w:rsidRDefault="00471CEC" w:rsidP="00471CEC">
      <w:pPr>
        <w:pStyle w:val="Titre1"/>
      </w:pPr>
      <w:bookmarkStart w:id="2" w:name="_Toc220663524"/>
      <w:r>
        <w:t>Base légale du traitement</w:t>
      </w:r>
      <w:bookmarkEnd w:id="2"/>
    </w:p>
    <w:p w14:paraId="0E49C93F" w14:textId="77777777" w:rsidR="00471CEC" w:rsidRPr="00510445" w:rsidRDefault="00471CEC" w:rsidP="00471CEC">
      <w:r>
        <w:t xml:space="preserve">Le traitement de vidéoprotection mis en place par la SAEM LES SAISIES VILLAGE est fondé sur la base légale de l’intérêt légitime du responsable de traitement à assurer la sécurité des personnes et des biens. </w:t>
      </w:r>
    </w:p>
    <w:p w14:paraId="3FBA3FEB" w14:textId="77777777" w:rsidR="00471CEC" w:rsidRDefault="00471CEC" w:rsidP="00471CEC">
      <w:pPr>
        <w:pStyle w:val="Titre1"/>
      </w:pPr>
      <w:bookmarkStart w:id="3" w:name="_Toc220663525"/>
      <w:r>
        <w:t>Zones placées sous vidéosurveillance</w:t>
      </w:r>
      <w:bookmarkEnd w:id="3"/>
    </w:p>
    <w:p w14:paraId="6732DF87" w14:textId="77777777" w:rsidR="00471CEC" w:rsidRDefault="00471CEC" w:rsidP="00471CEC">
      <w:r>
        <w:t xml:space="preserve">Les caméras ne filment que : </w:t>
      </w:r>
    </w:p>
    <w:p w14:paraId="4DA7404C" w14:textId="2C3DDCD5" w:rsidR="00471CEC" w:rsidRDefault="6FAA1205" w:rsidP="00471CEC">
      <w:pPr>
        <w:pStyle w:val="Paragraphedeliste"/>
        <w:numPr>
          <w:ilvl w:val="0"/>
          <w:numId w:val="32"/>
        </w:numPr>
      </w:pPr>
      <w:r>
        <w:t>Parking du restaurant</w:t>
      </w:r>
    </w:p>
    <w:p w14:paraId="3634A567" w14:textId="1F0A765E" w:rsidR="004B5CCF" w:rsidRDefault="6FAA1205" w:rsidP="004B5CCF">
      <w:pPr>
        <w:pStyle w:val="Paragraphedeliste"/>
        <w:numPr>
          <w:ilvl w:val="0"/>
          <w:numId w:val="32"/>
        </w:numPr>
      </w:pPr>
      <w:r>
        <w:t>Terrasse du restaurant</w:t>
      </w:r>
    </w:p>
    <w:p w14:paraId="3E20DD12" w14:textId="6469EDC6" w:rsidR="00471CEC" w:rsidRDefault="6FAA1205" w:rsidP="00471CEC">
      <w:pPr>
        <w:pStyle w:val="Paragraphedeliste"/>
        <w:numPr>
          <w:ilvl w:val="0"/>
          <w:numId w:val="32"/>
        </w:numPr>
      </w:pPr>
      <w:r>
        <w:t>Pistes de bowling</w:t>
      </w:r>
    </w:p>
    <w:p w14:paraId="565609F4" w14:textId="59C96D12" w:rsidR="00471CEC" w:rsidRDefault="6FAA1205" w:rsidP="00471CEC">
      <w:pPr>
        <w:pStyle w:val="Paragraphedeliste"/>
        <w:numPr>
          <w:ilvl w:val="0"/>
          <w:numId w:val="32"/>
        </w:numPr>
      </w:pPr>
      <w:r>
        <w:t>Bar</w:t>
      </w:r>
    </w:p>
    <w:p w14:paraId="5E905579" w14:textId="740760B1" w:rsidR="00471CEC" w:rsidRDefault="004B5CCF" w:rsidP="0068269D">
      <w:pPr>
        <w:pStyle w:val="Paragraphedeliste"/>
        <w:numPr>
          <w:ilvl w:val="0"/>
          <w:numId w:val="32"/>
        </w:numPr>
      </w:pPr>
      <w:r>
        <w:t>Parvis du Signal</w:t>
      </w:r>
    </w:p>
    <w:p w14:paraId="033DC6DA" w14:textId="7267EB03" w:rsidR="0068269D" w:rsidRDefault="0068269D" w:rsidP="0068269D">
      <w:pPr>
        <w:pStyle w:val="Paragraphedeliste"/>
        <w:numPr>
          <w:ilvl w:val="0"/>
          <w:numId w:val="32"/>
        </w:numPr>
      </w:pPr>
      <w:r>
        <w:t>Entrée et hall d’accueil du Signal</w:t>
      </w:r>
    </w:p>
    <w:p w14:paraId="64D8D55F" w14:textId="3591EC40" w:rsidR="00471CEC" w:rsidRDefault="6FAA1205" w:rsidP="00471CEC">
      <w:pPr>
        <w:pStyle w:val="Paragraphedeliste"/>
        <w:numPr>
          <w:ilvl w:val="0"/>
          <w:numId w:val="32"/>
        </w:numPr>
      </w:pPr>
      <w:r>
        <w:t>Espace bien être</w:t>
      </w:r>
    </w:p>
    <w:p w14:paraId="08785A36" w14:textId="603C6C06" w:rsidR="00471CEC" w:rsidRDefault="6FAA1205" w:rsidP="00471CEC">
      <w:pPr>
        <w:pStyle w:val="Paragraphedeliste"/>
        <w:numPr>
          <w:ilvl w:val="0"/>
          <w:numId w:val="32"/>
        </w:numPr>
      </w:pPr>
      <w:r>
        <w:t xml:space="preserve">Bassin principal </w:t>
      </w:r>
    </w:p>
    <w:p w14:paraId="440C1E56" w14:textId="0BE5F6D6" w:rsidR="00C7223B" w:rsidRDefault="00C7223B" w:rsidP="00471CEC">
      <w:pPr>
        <w:pStyle w:val="Paragraphedeliste"/>
        <w:numPr>
          <w:ilvl w:val="0"/>
          <w:numId w:val="32"/>
        </w:numPr>
      </w:pPr>
      <w:r>
        <w:t>Salle de sport</w:t>
      </w:r>
    </w:p>
    <w:p w14:paraId="4641BE58" w14:textId="275B231F" w:rsidR="00C7223B" w:rsidRDefault="00C7223B" w:rsidP="00471CEC">
      <w:pPr>
        <w:pStyle w:val="Paragraphedeliste"/>
        <w:numPr>
          <w:ilvl w:val="0"/>
          <w:numId w:val="32"/>
        </w:numPr>
      </w:pPr>
      <w:r>
        <w:t>Salle multi-activités</w:t>
      </w:r>
    </w:p>
    <w:p w14:paraId="552CDACE" w14:textId="4CC312FB" w:rsidR="00C7223B" w:rsidRDefault="00C7223B" w:rsidP="00471CEC">
      <w:pPr>
        <w:pStyle w:val="Paragraphedeliste"/>
        <w:numPr>
          <w:ilvl w:val="0"/>
          <w:numId w:val="32"/>
        </w:numPr>
      </w:pPr>
      <w:r>
        <w:t>Terrasse et entrée extérieure</w:t>
      </w:r>
    </w:p>
    <w:p w14:paraId="5981FF73" w14:textId="77777777" w:rsidR="00471CEC" w:rsidRDefault="00471CEC" w:rsidP="00471CEC">
      <w:r>
        <w:t xml:space="preserve">Les caméras ne filment pas les espaces privés tels que les vestiaires ou les douches. </w:t>
      </w:r>
    </w:p>
    <w:p w14:paraId="6B31B8B0" w14:textId="77777777" w:rsidR="00471CEC" w:rsidRDefault="00471CEC" w:rsidP="00471CEC">
      <w:pPr>
        <w:pStyle w:val="Titre1"/>
      </w:pPr>
      <w:bookmarkStart w:id="4" w:name="_Toc220663526"/>
      <w:r>
        <w:t>Durée de conservation des images</w:t>
      </w:r>
      <w:bookmarkEnd w:id="4"/>
    </w:p>
    <w:p w14:paraId="6D8736F0" w14:textId="7ECDA735" w:rsidR="00471CEC" w:rsidRDefault="00471CEC" w:rsidP="676E9717">
      <w:r>
        <w:t xml:space="preserve">Les images sont conservées pendant une durée 30 jours, sauf en cas de procédure </w:t>
      </w:r>
      <w:r w:rsidR="7A0FF7DC">
        <w:t>spécifique</w:t>
      </w:r>
      <w:r>
        <w:t>. Au-delà de ce délai, les enregistrements sont automatiquement effacés.</w:t>
      </w:r>
    </w:p>
    <w:p w14:paraId="775390E4" w14:textId="77777777" w:rsidR="00471CEC" w:rsidRDefault="00471CEC" w:rsidP="00471CEC">
      <w:pPr>
        <w:pStyle w:val="Titre1"/>
      </w:pPr>
      <w:bookmarkStart w:id="5" w:name="_Toc220663527"/>
      <w:r>
        <w:t>Destinataires des images</w:t>
      </w:r>
      <w:bookmarkEnd w:id="5"/>
    </w:p>
    <w:p w14:paraId="5BEA76D5" w14:textId="77777777" w:rsidR="00471CEC" w:rsidRDefault="00471CEC" w:rsidP="00471CEC">
      <w:r>
        <w:t xml:space="preserve">L’accès aux images est strictement limité : </w:t>
      </w:r>
    </w:p>
    <w:p w14:paraId="4CDDBAE5" w14:textId="123ACFF8" w:rsidR="00471CEC" w:rsidRDefault="00471CEC" w:rsidP="00471CEC">
      <w:pPr>
        <w:pStyle w:val="Paragraphedeliste"/>
        <w:numPr>
          <w:ilvl w:val="0"/>
          <w:numId w:val="32"/>
        </w:numPr>
      </w:pPr>
      <w:r>
        <w:t>Au personnel habilité par la SAEM LES SAISIES </w:t>
      </w:r>
      <w:r w:rsidR="00BC7BEE">
        <w:t>VILLAGE</w:t>
      </w:r>
      <w:r w:rsidR="3B4A6F5B">
        <w:t xml:space="preserve"> mentionné sur l’autorisation préfectorale</w:t>
      </w:r>
      <w:r w:rsidR="00BC7BEE">
        <w:t> ;</w:t>
      </w:r>
    </w:p>
    <w:p w14:paraId="7157C425" w14:textId="77777777" w:rsidR="00471CEC" w:rsidRDefault="00471CEC" w:rsidP="00471CEC">
      <w:pPr>
        <w:pStyle w:val="Paragraphedeliste"/>
        <w:numPr>
          <w:ilvl w:val="0"/>
          <w:numId w:val="32"/>
        </w:numPr>
      </w:pPr>
      <w:r>
        <w:t xml:space="preserve">Aux forces de l’ordre dans le cadre de poursuites judiciaires ou sur réquisition judiciaire ; </w:t>
      </w:r>
    </w:p>
    <w:p w14:paraId="4F0CC14B" w14:textId="77777777" w:rsidR="00471CEC" w:rsidRDefault="00471CEC" w:rsidP="00471CEC">
      <w:pPr>
        <w:pStyle w:val="Paragraphedeliste"/>
        <w:numPr>
          <w:ilvl w:val="0"/>
          <w:numId w:val="32"/>
        </w:numPr>
      </w:pPr>
      <w:r>
        <w:lastRenderedPageBreak/>
        <w:t xml:space="preserve">Aux éventuels prestataires de maintenance du système, obligatoirement liés par un contrat et un engagement de confidentialité. </w:t>
      </w:r>
    </w:p>
    <w:p w14:paraId="37602BD8" w14:textId="77777777" w:rsidR="00471CEC" w:rsidRDefault="00471CEC" w:rsidP="00471CEC">
      <w:pPr>
        <w:pStyle w:val="Titre1"/>
      </w:pPr>
      <w:bookmarkStart w:id="6" w:name="_Toc220663528"/>
      <w:r>
        <w:t>Vos droits</w:t>
      </w:r>
      <w:bookmarkEnd w:id="6"/>
    </w:p>
    <w:p w14:paraId="7F7ECFE3" w14:textId="77777777" w:rsidR="00471CEC" w:rsidRDefault="00471CEC" w:rsidP="00471CEC">
      <w:r>
        <w:t xml:space="preserve">Conformément au Règlement Général sur la Protection des Données (RGPD) et à la Loi informatique et libertés, vous disposez des droits suivants : </w:t>
      </w:r>
    </w:p>
    <w:p w14:paraId="3EFA302D" w14:textId="77777777" w:rsidR="00471CEC" w:rsidRDefault="00471CEC" w:rsidP="00471CEC">
      <w:pPr>
        <w:pStyle w:val="Paragraphedeliste"/>
        <w:numPr>
          <w:ilvl w:val="0"/>
          <w:numId w:val="33"/>
        </w:numPr>
      </w:pPr>
      <w:r>
        <w:t xml:space="preserve">Droit d’accès aux images vous concernant ; </w:t>
      </w:r>
    </w:p>
    <w:p w14:paraId="1F16F9CE" w14:textId="77777777" w:rsidR="00471CEC" w:rsidRDefault="00471CEC" w:rsidP="00471CEC">
      <w:pPr>
        <w:pStyle w:val="Paragraphedeliste"/>
        <w:numPr>
          <w:ilvl w:val="0"/>
          <w:numId w:val="33"/>
        </w:numPr>
      </w:pPr>
      <w:r>
        <w:t xml:space="preserve">Droit d’effacement des images vous concernant ; </w:t>
      </w:r>
    </w:p>
    <w:p w14:paraId="4F7A03F0" w14:textId="77777777" w:rsidR="00471CEC" w:rsidRDefault="00471CEC" w:rsidP="00471CEC">
      <w:pPr>
        <w:pStyle w:val="Paragraphedeliste"/>
        <w:numPr>
          <w:ilvl w:val="0"/>
          <w:numId w:val="33"/>
        </w:numPr>
      </w:pPr>
      <w:r>
        <w:t xml:space="preserve">Droit de limitation du traitement de vos données ; </w:t>
      </w:r>
    </w:p>
    <w:p w14:paraId="16F5FF8F" w14:textId="77777777" w:rsidR="00471CEC" w:rsidRDefault="00471CEC" w:rsidP="00471CEC">
      <w:pPr>
        <w:pStyle w:val="Paragraphedeliste"/>
        <w:numPr>
          <w:ilvl w:val="0"/>
          <w:numId w:val="33"/>
        </w:numPr>
      </w:pPr>
      <w:r>
        <w:t xml:space="preserve">Droit d’opposition au traitement de vos données. </w:t>
      </w:r>
    </w:p>
    <w:p w14:paraId="7659BD9A" w14:textId="77777777" w:rsidR="00471CEC" w:rsidRDefault="00471CEC" w:rsidP="00471CEC">
      <w:r>
        <w:t xml:space="preserve">Pour exercer vos droits, vous pouvez contacter notre délégué à la protection des données (DPO) par mail : </w:t>
      </w:r>
      <w:hyperlink r:id="rId12" w:history="1">
        <w:r w:rsidRPr="00D86D31">
          <w:rPr>
            <w:rStyle w:val="Lienhypertexte"/>
          </w:rPr>
          <w:t>dpo@lessaisies.com</w:t>
        </w:r>
      </w:hyperlink>
      <w:r>
        <w:t xml:space="preserve"> ou par courrier : 316 Avenue des Jeux Olympiques, 73620 Hauteluce.</w:t>
      </w:r>
    </w:p>
    <w:p w14:paraId="6BCBC709" w14:textId="77777777" w:rsidR="00471CEC" w:rsidRDefault="00471CEC" w:rsidP="00471CEC">
      <w:r>
        <w:t xml:space="preserve">Si vous estimez, après avoir nous avoir contactés, que vos droits n’ont pas été respectés, vous pouvez saisir la CNIL sur son site internet ou par courrier. </w:t>
      </w:r>
    </w:p>
    <w:p w14:paraId="039F9B7C" w14:textId="77777777" w:rsidR="00471CEC" w:rsidRDefault="00471CEC" w:rsidP="00471CEC">
      <w:pPr>
        <w:pStyle w:val="Titre1"/>
      </w:pPr>
      <w:bookmarkStart w:id="7" w:name="_Toc220663529"/>
      <w:r>
        <w:t>Sécurité des données</w:t>
      </w:r>
      <w:bookmarkEnd w:id="7"/>
    </w:p>
    <w:p w14:paraId="1D1C973A" w14:textId="77777777" w:rsidR="00471CEC" w:rsidRDefault="00471CEC" w:rsidP="00471CEC">
      <w:r>
        <w:t xml:space="preserve">Afin de protéger vos données, la SAEM LES SAISIES VILLAGE a mis en place les mesures de sécurité suivantes : </w:t>
      </w:r>
    </w:p>
    <w:p w14:paraId="6CE241DE" w14:textId="77777777" w:rsidR="00471CEC" w:rsidRDefault="00471CEC" w:rsidP="00471CEC">
      <w:pPr>
        <w:pStyle w:val="Paragraphedeliste"/>
        <w:numPr>
          <w:ilvl w:val="0"/>
          <w:numId w:val="33"/>
        </w:numPr>
      </w:pPr>
      <w:r>
        <w:t xml:space="preserve">Identification et restriction de l’accès aux images au seul personnel habilité ; </w:t>
      </w:r>
    </w:p>
    <w:p w14:paraId="3F05CB86" w14:textId="77777777" w:rsidR="00471CEC" w:rsidRDefault="00471CEC" w:rsidP="00471CEC">
      <w:pPr>
        <w:pStyle w:val="Paragraphedeliste"/>
        <w:numPr>
          <w:ilvl w:val="0"/>
          <w:numId w:val="33"/>
        </w:numPr>
      </w:pPr>
      <w:r>
        <w:t xml:space="preserve">Stockage des images sur un support sécurisé ; </w:t>
      </w:r>
    </w:p>
    <w:p w14:paraId="5C5DA07B" w14:textId="77777777" w:rsidR="00471CEC" w:rsidRDefault="00471CEC" w:rsidP="00471CEC">
      <w:pPr>
        <w:pStyle w:val="Paragraphedeliste"/>
        <w:numPr>
          <w:ilvl w:val="0"/>
          <w:numId w:val="33"/>
        </w:numPr>
      </w:pPr>
      <w:r>
        <w:t>Accès aux images protégés par mot de passe ;</w:t>
      </w:r>
    </w:p>
    <w:p w14:paraId="0EE26F7F" w14:textId="77777777" w:rsidR="00471CEC" w:rsidRDefault="00471CEC" w:rsidP="00471CEC">
      <w:pPr>
        <w:pStyle w:val="Paragraphedeliste"/>
        <w:numPr>
          <w:ilvl w:val="0"/>
          <w:numId w:val="33"/>
        </w:numPr>
      </w:pPr>
      <w:r>
        <w:t xml:space="preserve">Obligation contractuelle de confidentialité pour toutes les personnes habilitées à accéder aux images, y compris les prestataires ; </w:t>
      </w:r>
    </w:p>
    <w:p w14:paraId="1FDC0254" w14:textId="77777777" w:rsidR="00471CEC" w:rsidRDefault="00471CEC" w:rsidP="00471CEC">
      <w:pPr>
        <w:pStyle w:val="Paragraphedeliste"/>
        <w:numPr>
          <w:ilvl w:val="0"/>
          <w:numId w:val="33"/>
        </w:numPr>
      </w:pPr>
      <w:r>
        <w:t xml:space="preserve">Formation et sensibilisation du personnel. </w:t>
      </w:r>
    </w:p>
    <w:p w14:paraId="565203EA" w14:textId="77777777" w:rsidR="00471CEC" w:rsidRDefault="00471CEC" w:rsidP="00471CEC">
      <w:pPr>
        <w:pStyle w:val="Titre1"/>
      </w:pPr>
      <w:bookmarkStart w:id="8" w:name="_Toc220663530"/>
      <w:r>
        <w:t>Délégué à la protection des données</w:t>
      </w:r>
      <w:bookmarkEnd w:id="8"/>
    </w:p>
    <w:p w14:paraId="79879987" w14:textId="29F68EB4" w:rsidR="00F1189B" w:rsidRPr="00E32C9F" w:rsidRDefault="00471CEC" w:rsidP="00E32C9F">
      <w:r>
        <w:t xml:space="preserve">Pour toute question sur le système de vidéosurveillance, ou pour exercer vos droits, vous pouvez contacter notre délégué à la protection des données (DPO) par mail : </w:t>
      </w:r>
      <w:hyperlink r:id="rId13" w:history="1">
        <w:r w:rsidRPr="00D86D31">
          <w:rPr>
            <w:rStyle w:val="Lienhypertexte"/>
          </w:rPr>
          <w:t>dpo@lessaisies.com</w:t>
        </w:r>
      </w:hyperlink>
      <w:r>
        <w:t xml:space="preserve"> ou par courrier : 316 Avenue des Jeux Olympiques, 73620 Hauteluce.</w:t>
      </w:r>
    </w:p>
    <w:sectPr w:rsidR="00F1189B" w:rsidRPr="00E32C9F" w:rsidSect="00571A86">
      <w:headerReference w:type="default" r:id="rId14"/>
      <w:footerReference w:type="default" r:id="rId15"/>
      <w:pgSz w:w="11906" w:h="16838"/>
      <w:pgMar w:top="1417" w:right="849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82AB" w14:textId="77777777" w:rsidR="003D40EC" w:rsidRDefault="003D40EC" w:rsidP="007C3B2D">
      <w:pPr>
        <w:spacing w:after="0" w:line="240" w:lineRule="auto"/>
      </w:pPr>
      <w:r>
        <w:separator/>
      </w:r>
    </w:p>
  </w:endnote>
  <w:endnote w:type="continuationSeparator" w:id="0">
    <w:p w14:paraId="7D98E18C" w14:textId="77777777" w:rsidR="003D40EC" w:rsidRDefault="003D40EC" w:rsidP="007C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E70A" w14:textId="5BE33373" w:rsidR="002D2DCF" w:rsidRPr="002D2DCF" w:rsidRDefault="002D2DCF" w:rsidP="002D2DCF">
    <w:pPr>
      <w:spacing w:after="0" w:line="240" w:lineRule="auto"/>
      <w:contextualSpacing/>
      <w:rPr>
        <w:rFonts w:cstheme="minorHAnsi"/>
        <w:color w:val="FF0000"/>
        <w:sz w:val="20"/>
        <w:szCs w:val="20"/>
      </w:rPr>
    </w:pPr>
    <w:r w:rsidRPr="00E9122A">
      <w:rPr>
        <w:rFonts w:cstheme="minorHAnsi"/>
        <w:color w:val="FF0000"/>
        <w:sz w:val="20"/>
        <w:szCs w:val="20"/>
      </w:rPr>
      <w:t xml:space="preserve">Sans démenti de votre part sous 48h, le contenu de ce </w:t>
    </w:r>
    <w:r>
      <w:rPr>
        <w:rFonts w:cstheme="minorHAnsi"/>
        <w:color w:val="FF0000"/>
        <w:sz w:val="20"/>
        <w:szCs w:val="20"/>
      </w:rPr>
      <w:t>document</w:t>
    </w:r>
    <w:r w:rsidRPr="00E9122A">
      <w:rPr>
        <w:rFonts w:cstheme="minorHAnsi"/>
        <w:color w:val="FF0000"/>
        <w:sz w:val="20"/>
        <w:szCs w:val="20"/>
      </w:rPr>
      <w:t xml:space="preserve"> sera considéré comme accepté par toutes les parties</w:t>
    </w:r>
  </w:p>
  <w:p w14:paraId="52F36E9C" w14:textId="354C36E9" w:rsidR="00E17B7D" w:rsidRDefault="00E17B7D" w:rsidP="00571A86">
    <w:pPr>
      <w:pStyle w:val="Pieddepage"/>
      <w:rPr>
        <w:sz w:val="20"/>
      </w:rPr>
    </w:pPr>
    <w:r>
      <w:rPr>
        <w:b/>
        <w:sz w:val="20"/>
      </w:rPr>
      <w:t>C</w:t>
    </w:r>
    <w:r w:rsidRPr="00680462">
      <w:rPr>
        <w:b/>
        <w:sz w:val="20"/>
      </w:rPr>
      <w:t>OVATEAM</w:t>
    </w:r>
    <w:r w:rsidR="0084222C">
      <w:rPr>
        <w:sz w:val="20"/>
      </w:rPr>
      <w:t xml:space="preserve"> – </w:t>
    </w:r>
    <w:r w:rsidR="006E377E">
      <w:rPr>
        <w:sz w:val="20"/>
      </w:rPr>
      <w:t xml:space="preserve">33 </w:t>
    </w:r>
    <w:proofErr w:type="gramStart"/>
    <w:r w:rsidR="006E377E">
      <w:rPr>
        <w:sz w:val="20"/>
      </w:rPr>
      <w:t>allée</w:t>
    </w:r>
    <w:proofErr w:type="gramEnd"/>
    <w:r w:rsidR="006E377E">
      <w:rPr>
        <w:sz w:val="20"/>
      </w:rPr>
      <w:t xml:space="preserve"> de Champrond - 38330 St </w:t>
    </w:r>
    <w:proofErr w:type="spellStart"/>
    <w:r w:rsidR="006E377E">
      <w:rPr>
        <w:sz w:val="20"/>
      </w:rPr>
      <w:t>Ismier</w:t>
    </w:r>
    <w:proofErr w:type="spellEnd"/>
    <w:r w:rsidR="006E377E">
      <w:rPr>
        <w:color w:val="000000"/>
        <w:sz w:val="27"/>
        <w:szCs w:val="27"/>
      </w:rPr>
      <w:t xml:space="preserve"> </w:t>
    </w:r>
    <w:r w:rsidRPr="00680462">
      <w:rPr>
        <w:sz w:val="20"/>
      </w:rPr>
      <w:t>– Tel : 04.</w:t>
    </w:r>
    <w:r w:rsidR="00DF505B">
      <w:rPr>
        <w:sz w:val="20"/>
      </w:rPr>
      <w:t>58.00.30.33</w:t>
    </w:r>
    <w:r w:rsidRPr="00680462">
      <w:rPr>
        <w:sz w:val="20"/>
      </w:rPr>
      <w:t xml:space="preserve"> – Fax : 04.</w:t>
    </w:r>
    <w:r w:rsidR="00DF505B">
      <w:rPr>
        <w:sz w:val="20"/>
      </w:rPr>
      <w:t>58.00.30.34</w:t>
    </w:r>
    <w:r w:rsidRPr="00571A86">
      <w:rPr>
        <w:sz w:val="20"/>
      </w:rPr>
      <w:t xml:space="preserve"> </w:t>
    </w:r>
  </w:p>
  <w:p w14:paraId="5FE73B86" w14:textId="77777777" w:rsidR="00E17B7D" w:rsidRPr="00680462" w:rsidRDefault="00E17B7D">
    <w:pPr>
      <w:pStyle w:val="Pieddepage"/>
      <w:rPr>
        <w:sz w:val="20"/>
      </w:rPr>
    </w:pPr>
    <w:r w:rsidRPr="00680462">
      <w:rPr>
        <w:sz w:val="20"/>
      </w:rPr>
      <w:t xml:space="preserve">SAS au capital </w:t>
    </w:r>
    <w:r w:rsidR="00DF505B">
      <w:rPr>
        <w:sz w:val="20"/>
      </w:rPr>
      <w:t>de 13</w:t>
    </w:r>
    <w:r w:rsidR="00C4441A">
      <w:rPr>
        <w:sz w:val="20"/>
      </w:rPr>
      <w:t xml:space="preserve">000 € - </w:t>
    </w:r>
    <w:r w:rsidR="00DF505B">
      <w:rPr>
        <w:sz w:val="20"/>
      </w:rPr>
      <w:t xml:space="preserve">SIREN 811 082 908 </w:t>
    </w:r>
    <w:r w:rsidR="00C4441A">
      <w:rPr>
        <w:sz w:val="20"/>
      </w:rPr>
      <w:t>RCS Grenoble</w:t>
    </w:r>
    <w:r w:rsidRPr="00680462">
      <w:rPr>
        <w:sz w:val="20"/>
      </w:rPr>
      <w:t xml:space="preserve"> </w:t>
    </w:r>
    <w:r w:rsidR="005E6389">
      <w:rPr>
        <w:sz w:val="20"/>
      </w:rPr>
      <w:t xml:space="preserve">- </w:t>
    </w:r>
    <w:r w:rsidRPr="00680462">
      <w:rPr>
        <w:sz w:val="20"/>
      </w:rPr>
      <w:t xml:space="preserve">TVA </w:t>
    </w:r>
    <w:r w:rsidR="00DF505B">
      <w:rPr>
        <w:sz w:val="20"/>
      </w:rPr>
      <w:t>FR</w:t>
    </w:r>
    <w:r w:rsidR="00B11AE5">
      <w:rPr>
        <w:sz w:val="20"/>
      </w:rPr>
      <w:t>50811082908</w:t>
    </w:r>
  </w:p>
  <w:p w14:paraId="44E37040" w14:textId="77777777" w:rsidR="00C55FE0" w:rsidRPr="00680462" w:rsidRDefault="00E17B7D" w:rsidP="00571A86">
    <w:pPr>
      <w:pStyle w:val="Pieddepage"/>
      <w:tabs>
        <w:tab w:val="clear" w:pos="9072"/>
        <w:tab w:val="right" w:pos="9639"/>
      </w:tabs>
      <w:rPr>
        <w:sz w:val="20"/>
      </w:rPr>
    </w:pPr>
    <w:hyperlink r:id="rId1" w:history="1">
      <w:r w:rsidRPr="00680462">
        <w:rPr>
          <w:rStyle w:val="Lienhypertexte"/>
          <w:sz w:val="20"/>
        </w:rPr>
        <w:t>www.covateam.com</w:t>
      </w:r>
    </w:hyperlink>
    <w:r w:rsidRPr="00680462">
      <w:rPr>
        <w:sz w:val="20"/>
      </w:rPr>
      <w:t xml:space="preserve"> – </w:t>
    </w:r>
    <w:hyperlink r:id="rId2" w:history="1">
      <w:r w:rsidRPr="00680462">
        <w:rPr>
          <w:rStyle w:val="Lienhypertexte"/>
          <w:sz w:val="20"/>
        </w:rPr>
        <w:t>contact@covateam.com</w:t>
      </w:r>
    </w:hyperlink>
    <w:r w:rsidRPr="00571A86">
      <w:rPr>
        <w:sz w:val="20"/>
      </w:rPr>
      <w:t xml:space="preserve"> </w:t>
    </w:r>
    <w:sdt>
      <w:sdtPr>
        <w:rPr>
          <w:sz w:val="20"/>
        </w:rPr>
        <w:id w:val="-964123450"/>
        <w:docPartObj>
          <w:docPartGallery w:val="Page Numbers (Bottom of Page)"/>
          <w:docPartUnique/>
        </w:docPartObj>
      </w:sdtPr>
      <w:sdtEndPr/>
      <w:sdtContent>
        <w:r>
          <w:rPr>
            <w:sz w:val="20"/>
          </w:rPr>
          <w:tab/>
        </w:r>
        <w:r w:rsidR="00C4441A">
          <w:rPr>
            <w:sz w:val="20"/>
          </w:rPr>
          <w:t>- Tous droits réservés à COVATEAM</w:t>
        </w:r>
        <w:r w:rsidR="00C55FE0">
          <w:rPr>
            <w:sz w:val="20"/>
          </w:rPr>
          <w:t xml:space="preserve"> </w:t>
        </w:r>
        <w:r w:rsidR="00C55FE0">
          <w:rPr>
            <w:sz w:val="20"/>
          </w:rPr>
          <w:tab/>
        </w:r>
      </w:sdtContent>
    </w:sdt>
    <w:r w:rsidR="00C55FE0" w:rsidRPr="00C55FE0">
      <w:rPr>
        <w:sz w:val="20"/>
      </w:rPr>
      <w:t xml:space="preserve">Page </w:t>
    </w:r>
    <w:r w:rsidR="00C55FE0" w:rsidRPr="00C55FE0">
      <w:rPr>
        <w:b/>
        <w:bCs/>
        <w:sz w:val="20"/>
      </w:rPr>
      <w:fldChar w:fldCharType="begin"/>
    </w:r>
    <w:r w:rsidR="00C55FE0" w:rsidRPr="00C55FE0">
      <w:rPr>
        <w:b/>
        <w:bCs/>
        <w:sz w:val="20"/>
      </w:rPr>
      <w:instrText>PAGE  \* Arabic  \* MERGEFORMAT</w:instrText>
    </w:r>
    <w:r w:rsidR="00C55FE0" w:rsidRPr="00C55FE0">
      <w:rPr>
        <w:b/>
        <w:bCs/>
        <w:sz w:val="20"/>
      </w:rPr>
      <w:fldChar w:fldCharType="separate"/>
    </w:r>
    <w:r w:rsidR="00DF0FF3">
      <w:rPr>
        <w:b/>
        <w:bCs/>
        <w:noProof/>
        <w:sz w:val="20"/>
      </w:rPr>
      <w:t>3</w:t>
    </w:r>
    <w:r w:rsidR="00C55FE0" w:rsidRPr="00C55FE0">
      <w:rPr>
        <w:b/>
        <w:bCs/>
        <w:sz w:val="20"/>
      </w:rPr>
      <w:fldChar w:fldCharType="end"/>
    </w:r>
    <w:r w:rsidR="00C55FE0" w:rsidRPr="00C55FE0">
      <w:rPr>
        <w:sz w:val="20"/>
      </w:rPr>
      <w:t xml:space="preserve"> sur </w:t>
    </w:r>
    <w:r w:rsidR="00C55FE0" w:rsidRPr="00C55FE0">
      <w:rPr>
        <w:b/>
        <w:bCs/>
        <w:sz w:val="20"/>
      </w:rPr>
      <w:fldChar w:fldCharType="begin"/>
    </w:r>
    <w:r w:rsidR="00C55FE0" w:rsidRPr="00C55FE0">
      <w:rPr>
        <w:b/>
        <w:bCs/>
        <w:sz w:val="20"/>
      </w:rPr>
      <w:instrText>NUMPAGES  \* Arabic  \* MERGEFORMAT</w:instrText>
    </w:r>
    <w:r w:rsidR="00C55FE0" w:rsidRPr="00C55FE0">
      <w:rPr>
        <w:b/>
        <w:bCs/>
        <w:sz w:val="20"/>
      </w:rPr>
      <w:fldChar w:fldCharType="separate"/>
    </w:r>
    <w:r w:rsidR="00DF0FF3">
      <w:rPr>
        <w:b/>
        <w:bCs/>
        <w:noProof/>
        <w:sz w:val="20"/>
      </w:rPr>
      <w:t>3</w:t>
    </w:r>
    <w:r w:rsidR="00C55FE0" w:rsidRPr="00C55FE0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5B58" w14:textId="77777777" w:rsidR="003D40EC" w:rsidRDefault="003D40EC" w:rsidP="007C3B2D">
      <w:pPr>
        <w:spacing w:after="0" w:line="240" w:lineRule="auto"/>
      </w:pPr>
      <w:r>
        <w:separator/>
      </w:r>
    </w:p>
  </w:footnote>
  <w:footnote w:type="continuationSeparator" w:id="0">
    <w:p w14:paraId="7CE3D87F" w14:textId="77777777" w:rsidR="003D40EC" w:rsidRDefault="003D40EC" w:rsidP="007C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943F" w14:textId="77777777" w:rsidR="000E0F19" w:rsidRDefault="00D22366" w:rsidP="00C4441A">
    <w:pPr>
      <w:pStyle w:val="En-tte"/>
      <w:tabs>
        <w:tab w:val="left" w:pos="7513"/>
      </w:tabs>
      <w:ind w:left="-709" w:right="-141"/>
      <w:rPr>
        <w:rFonts w:ascii="Arial" w:hAnsi="Arial" w:cs="Arial"/>
        <w:b/>
        <w:color w:val="1F3864" w:themeColor="accent5" w:themeShade="80"/>
        <w:sz w:val="32"/>
        <w:szCs w:val="32"/>
      </w:rPr>
    </w:pPr>
    <w:r>
      <w:rPr>
        <w:rFonts w:ascii="Arial" w:hAnsi="Arial" w:cs="Arial"/>
        <w:b/>
        <w:noProof/>
        <w:color w:val="1F3864" w:themeColor="accent5" w:themeShade="80"/>
        <w:sz w:val="32"/>
        <w:szCs w:val="32"/>
      </w:rPr>
      <w:drawing>
        <wp:inline distT="0" distB="0" distL="0" distR="0" wp14:anchorId="0741C318" wp14:editId="00E63688">
          <wp:extent cx="1789446" cy="457200"/>
          <wp:effectExtent l="0" t="0" r="127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544" cy="462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7B7D">
      <w:rPr>
        <w:rFonts w:ascii="Arial" w:hAnsi="Arial" w:cs="Arial"/>
        <w:b/>
        <w:color w:val="1F3864" w:themeColor="accent5" w:themeShade="80"/>
        <w:sz w:val="32"/>
        <w:szCs w:val="32"/>
      </w:rPr>
      <w:tab/>
    </w:r>
  </w:p>
  <w:p w14:paraId="08F0FB40" w14:textId="2E46F06F" w:rsidR="00E17B7D" w:rsidRPr="007C3B2D" w:rsidRDefault="00C60393" w:rsidP="23E0C8B0">
    <w:pPr>
      <w:pStyle w:val="En-tte"/>
      <w:tabs>
        <w:tab w:val="left" w:pos="7513"/>
      </w:tabs>
      <w:ind w:left="-709" w:right="-141"/>
      <w:jc w:val="center"/>
      <w:rPr>
        <w:rFonts w:ascii="Arial" w:hAnsi="Arial" w:cs="Arial"/>
        <w:b/>
        <w:color w:val="1F3864" w:themeColor="accent5" w:themeShade="80"/>
        <w:sz w:val="32"/>
        <w:szCs w:val="32"/>
      </w:rPr>
    </w:pPr>
    <w:sdt>
      <w:sdtPr>
        <w:rPr>
          <w:rFonts w:ascii="Arial" w:hAnsi="Arial" w:cs="Arial"/>
          <w:b/>
          <w:color w:val="1F3864" w:themeColor="accent5" w:themeShade="80"/>
          <w:sz w:val="32"/>
          <w:szCs w:val="32"/>
        </w:rPr>
        <w:alias w:val="Titre "/>
        <w:tag w:val=""/>
        <w:id w:val="-767232488"/>
        <w:placeholder>
          <w:docPart w:val="464C5284AF584863AD777289978D472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C7BEE">
          <w:rPr>
            <w:rFonts w:ascii="Arial" w:hAnsi="Arial" w:cs="Arial"/>
            <w:b/>
            <w:color w:val="1F3864" w:themeColor="accent5" w:themeShade="80"/>
            <w:sz w:val="32"/>
            <w:szCs w:val="32"/>
          </w:rPr>
          <w:t>Mention d’information</w:t>
        </w:r>
      </w:sdtContent>
    </w:sdt>
    <w:r w:rsidR="006A21E5">
      <w:rPr>
        <w:rFonts w:ascii="Arial" w:hAnsi="Arial" w:cs="Arial"/>
        <w:b/>
        <w:color w:val="1F3864" w:themeColor="accent5" w:themeShade="80"/>
        <w:sz w:val="32"/>
        <w:szCs w:val="32"/>
      </w:rPr>
      <w:t xml:space="preserve">   </w:t>
    </w:r>
    <w:r w:rsidR="006A21E5">
      <w:rPr>
        <w:rFonts w:ascii="Arial" w:hAnsi="Arial" w:cs="Arial"/>
        <w:b/>
        <w:color w:val="1F3864" w:themeColor="accent5" w:themeShade="80"/>
        <w:sz w:val="32"/>
        <w:szCs w:val="32"/>
      </w:rPr>
      <w:tab/>
      <w:t xml:space="preserve">       </w:t>
    </w:r>
    <w:r w:rsidR="00C4441A">
      <w:rPr>
        <w:rFonts w:ascii="Arial" w:hAnsi="Arial" w:cs="Arial"/>
        <w:sz w:val="16"/>
        <w:szCs w:val="16"/>
      </w:rPr>
      <w:fldChar w:fldCharType="begin"/>
    </w:r>
    <w:r w:rsidR="00C4441A">
      <w:rPr>
        <w:rFonts w:ascii="Arial" w:hAnsi="Arial" w:cs="Arial"/>
        <w:sz w:val="16"/>
        <w:szCs w:val="32"/>
      </w:rPr>
      <w:instrText xml:space="preserve"> TIME \@ "d MMMM yyyy" </w:instrText>
    </w:r>
    <w:r w:rsidR="00C4441A">
      <w:rPr>
        <w:rFonts w:ascii="Arial" w:hAnsi="Arial" w:cs="Arial"/>
        <w:sz w:val="16"/>
        <w:szCs w:val="16"/>
      </w:rPr>
      <w:fldChar w:fldCharType="separate"/>
    </w:r>
    <w:r w:rsidR="004B5CCF">
      <w:rPr>
        <w:rFonts w:ascii="Arial" w:hAnsi="Arial" w:cs="Arial"/>
        <w:noProof/>
        <w:sz w:val="16"/>
        <w:szCs w:val="32"/>
      </w:rPr>
      <w:t>21 mars 2026</w:t>
    </w:r>
    <w:r w:rsidR="00C4441A">
      <w:rPr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34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10C28"/>
    <w:multiLevelType w:val="hybridMultilevel"/>
    <w:tmpl w:val="706E95CA"/>
    <w:lvl w:ilvl="0" w:tplc="519C5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703CA"/>
    <w:multiLevelType w:val="hybridMultilevel"/>
    <w:tmpl w:val="F13AE0C0"/>
    <w:lvl w:ilvl="0" w:tplc="D9D8C7B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7C89"/>
    <w:multiLevelType w:val="hybridMultilevel"/>
    <w:tmpl w:val="058C3AA6"/>
    <w:lvl w:ilvl="0" w:tplc="69B819CC">
      <w:start w:val="1"/>
      <w:numFmt w:val="decimal"/>
      <w:lvlText w:val="%1 - "/>
      <w:lvlJc w:val="left"/>
      <w:pPr>
        <w:ind w:left="432" w:hanging="432"/>
      </w:pPr>
    </w:lvl>
    <w:lvl w:ilvl="1" w:tplc="F1F28E00">
      <w:start w:val="1"/>
      <w:numFmt w:val="lowerLetter"/>
      <w:lvlText w:val="%2."/>
      <w:lvlJc w:val="left"/>
      <w:pPr>
        <w:ind w:left="1440" w:hanging="360"/>
      </w:pPr>
    </w:lvl>
    <w:lvl w:ilvl="2" w:tplc="41D61248">
      <w:start w:val="1"/>
      <w:numFmt w:val="lowerRoman"/>
      <w:lvlText w:val="%3."/>
      <w:lvlJc w:val="right"/>
      <w:pPr>
        <w:ind w:left="2160" w:hanging="180"/>
      </w:pPr>
    </w:lvl>
    <w:lvl w:ilvl="3" w:tplc="A470CD18">
      <w:start w:val="1"/>
      <w:numFmt w:val="decimal"/>
      <w:lvlText w:val="%4."/>
      <w:lvlJc w:val="left"/>
      <w:pPr>
        <w:ind w:left="2880" w:hanging="360"/>
      </w:pPr>
    </w:lvl>
    <w:lvl w:ilvl="4" w:tplc="CD5E2F28">
      <w:start w:val="1"/>
      <w:numFmt w:val="lowerLetter"/>
      <w:lvlText w:val="%5."/>
      <w:lvlJc w:val="left"/>
      <w:pPr>
        <w:ind w:left="3600" w:hanging="360"/>
      </w:pPr>
    </w:lvl>
    <w:lvl w:ilvl="5" w:tplc="99721E44">
      <w:start w:val="1"/>
      <w:numFmt w:val="lowerRoman"/>
      <w:lvlText w:val="%6."/>
      <w:lvlJc w:val="right"/>
      <w:pPr>
        <w:ind w:left="4320" w:hanging="180"/>
      </w:pPr>
    </w:lvl>
    <w:lvl w:ilvl="6" w:tplc="67B63CCC">
      <w:start w:val="1"/>
      <w:numFmt w:val="decimal"/>
      <w:lvlText w:val="%7."/>
      <w:lvlJc w:val="left"/>
      <w:pPr>
        <w:ind w:left="5040" w:hanging="360"/>
      </w:pPr>
    </w:lvl>
    <w:lvl w:ilvl="7" w:tplc="D62AC1E2">
      <w:start w:val="1"/>
      <w:numFmt w:val="lowerLetter"/>
      <w:lvlText w:val="%8."/>
      <w:lvlJc w:val="left"/>
      <w:pPr>
        <w:ind w:left="5760" w:hanging="360"/>
      </w:pPr>
    </w:lvl>
    <w:lvl w:ilvl="8" w:tplc="839A4E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550FC"/>
    <w:multiLevelType w:val="hybridMultilevel"/>
    <w:tmpl w:val="20ACAB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490"/>
    <w:multiLevelType w:val="hybridMultilevel"/>
    <w:tmpl w:val="8912F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B0A71"/>
    <w:multiLevelType w:val="hybridMultilevel"/>
    <w:tmpl w:val="8C04051A"/>
    <w:lvl w:ilvl="0" w:tplc="926A85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97BA5"/>
    <w:multiLevelType w:val="multilevel"/>
    <w:tmpl w:val="9082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8E61C5"/>
    <w:multiLevelType w:val="hybridMultilevel"/>
    <w:tmpl w:val="7FB4A2A6"/>
    <w:lvl w:ilvl="0" w:tplc="E60C1A3A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963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A1468C"/>
    <w:multiLevelType w:val="hybridMultilevel"/>
    <w:tmpl w:val="B2608608"/>
    <w:lvl w:ilvl="0" w:tplc="32B839C6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23EE5"/>
    <w:multiLevelType w:val="multilevel"/>
    <w:tmpl w:val="CCDE1DF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alibri" w:hint="default"/>
        <w:sz w:val="22"/>
        <w:szCs w:val="22"/>
        <w:lang w:eastAsia="en-US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Courier New" w:hint="default"/>
        <w:sz w:val="22"/>
        <w:szCs w:val="22"/>
        <w:lang w:eastAsia="en-US"/>
      </w:rPr>
    </w:lvl>
    <w:lvl w:ilvl="2"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alibri" w:eastAsiaTheme="minorHAnsi" w:hAnsi="Calibri" w:cstheme="minorBid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2"/>
        <w:szCs w:val="22"/>
        <w:lang w:eastAsia="en-U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2"/>
        <w:szCs w:val="22"/>
        <w:lang w:eastAsia="en-U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A6A45B8"/>
    <w:multiLevelType w:val="hybridMultilevel"/>
    <w:tmpl w:val="BE24E38A"/>
    <w:lvl w:ilvl="0" w:tplc="32B839C6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A70CC"/>
    <w:multiLevelType w:val="hybridMultilevel"/>
    <w:tmpl w:val="3DE84FD8"/>
    <w:lvl w:ilvl="0" w:tplc="0AD04D1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3A6A7B"/>
    <w:multiLevelType w:val="hybridMultilevel"/>
    <w:tmpl w:val="281C0894"/>
    <w:lvl w:ilvl="0" w:tplc="15CA2A5A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0411C0"/>
    <w:multiLevelType w:val="hybridMultilevel"/>
    <w:tmpl w:val="49AE1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05F76"/>
    <w:multiLevelType w:val="hybridMultilevel"/>
    <w:tmpl w:val="D3642CDA"/>
    <w:lvl w:ilvl="0" w:tplc="040C000D">
      <w:start w:val="1"/>
      <w:numFmt w:val="bullet"/>
      <w:lvlText w:val=""/>
      <w:lvlJc w:val="left"/>
      <w:pPr>
        <w:ind w:left="49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7" w15:restartNumberingAfterBreak="0">
    <w:nsid w:val="4FBB6DA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8F63E3"/>
    <w:multiLevelType w:val="hybridMultilevel"/>
    <w:tmpl w:val="8244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3636A"/>
    <w:multiLevelType w:val="hybridMultilevel"/>
    <w:tmpl w:val="507655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73B6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8C5C40"/>
    <w:multiLevelType w:val="hybridMultilevel"/>
    <w:tmpl w:val="9222BB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00665"/>
    <w:multiLevelType w:val="multilevel"/>
    <w:tmpl w:val="206A04FC"/>
    <w:lvl w:ilvl="0">
      <w:start w:val="1"/>
      <w:numFmt w:val="decimal"/>
      <w:pStyle w:val="Titre1"/>
      <w:lvlText w:val="%1 - "/>
      <w:lvlJc w:val="left"/>
      <w:pPr>
        <w:ind w:left="432" w:hanging="432"/>
      </w:pPr>
    </w:lvl>
    <w:lvl w:ilvl="1">
      <w:start w:val="1"/>
      <w:numFmt w:val="decimal"/>
      <w:pStyle w:val="Titre2"/>
      <w:lvlText w:val="%1.%2 -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 -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 -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D202F4C"/>
    <w:multiLevelType w:val="hybridMultilevel"/>
    <w:tmpl w:val="092A05C6"/>
    <w:lvl w:ilvl="0" w:tplc="C6064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35129"/>
    <w:multiLevelType w:val="hybridMultilevel"/>
    <w:tmpl w:val="F5DA71F2"/>
    <w:lvl w:ilvl="0" w:tplc="0AD04D1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222BA8">
      <w:numFmt w:val="bullet"/>
      <w:lvlText w:val=""/>
      <w:lvlJc w:val="left"/>
      <w:pPr>
        <w:ind w:left="4680" w:hanging="360"/>
      </w:pPr>
      <w:rPr>
        <w:rFonts w:ascii="Wingdings" w:eastAsiaTheme="minorHAnsi" w:hAnsi="Wingdings" w:cstheme="minorBidi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F1281D"/>
    <w:multiLevelType w:val="multilevel"/>
    <w:tmpl w:val="37B0D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860039"/>
    <w:multiLevelType w:val="multilevel"/>
    <w:tmpl w:val="C9901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734F52"/>
    <w:multiLevelType w:val="hybridMultilevel"/>
    <w:tmpl w:val="367C9B84"/>
    <w:lvl w:ilvl="0" w:tplc="D466C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64F40"/>
    <w:multiLevelType w:val="multilevel"/>
    <w:tmpl w:val="37A4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9975B7"/>
    <w:multiLevelType w:val="hybridMultilevel"/>
    <w:tmpl w:val="FC6C7456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65975">
    <w:abstractNumId w:val="3"/>
  </w:num>
  <w:num w:numId="2" w16cid:durableId="221142465">
    <w:abstractNumId w:val="6"/>
  </w:num>
  <w:num w:numId="3" w16cid:durableId="634139411">
    <w:abstractNumId w:val="14"/>
  </w:num>
  <w:num w:numId="4" w16cid:durableId="10618655">
    <w:abstractNumId w:val="23"/>
  </w:num>
  <w:num w:numId="5" w16cid:durableId="2008629124">
    <w:abstractNumId w:val="0"/>
  </w:num>
  <w:num w:numId="6" w16cid:durableId="557672936">
    <w:abstractNumId w:val="0"/>
  </w:num>
  <w:num w:numId="7" w16cid:durableId="1755585672">
    <w:abstractNumId w:val="22"/>
  </w:num>
  <w:num w:numId="8" w16cid:durableId="152333549">
    <w:abstractNumId w:val="9"/>
  </w:num>
  <w:num w:numId="9" w16cid:durableId="151222905">
    <w:abstractNumId w:val="24"/>
  </w:num>
  <w:num w:numId="10" w16cid:durableId="1407727760">
    <w:abstractNumId w:val="13"/>
  </w:num>
  <w:num w:numId="11" w16cid:durableId="274754969">
    <w:abstractNumId w:val="16"/>
  </w:num>
  <w:num w:numId="12" w16cid:durableId="907883617">
    <w:abstractNumId w:val="1"/>
  </w:num>
  <w:num w:numId="13" w16cid:durableId="154492209">
    <w:abstractNumId w:val="11"/>
  </w:num>
  <w:num w:numId="14" w16cid:durableId="1503811358">
    <w:abstractNumId w:val="20"/>
  </w:num>
  <w:num w:numId="15" w16cid:durableId="1036351506">
    <w:abstractNumId w:val="17"/>
  </w:num>
  <w:num w:numId="16" w16cid:durableId="600572671">
    <w:abstractNumId w:val="2"/>
  </w:num>
  <w:num w:numId="17" w16cid:durableId="475610896">
    <w:abstractNumId w:val="2"/>
  </w:num>
  <w:num w:numId="18" w16cid:durableId="344475793">
    <w:abstractNumId w:val="25"/>
  </w:num>
  <w:num w:numId="19" w16cid:durableId="186722783">
    <w:abstractNumId w:val="26"/>
  </w:num>
  <w:num w:numId="20" w16cid:durableId="4859732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66908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3299844">
    <w:abstractNumId w:val="29"/>
  </w:num>
  <w:num w:numId="23" w16cid:durableId="516119940">
    <w:abstractNumId w:val="18"/>
  </w:num>
  <w:num w:numId="24" w16cid:durableId="1576550716">
    <w:abstractNumId w:val="27"/>
  </w:num>
  <w:num w:numId="25" w16cid:durableId="1994554233">
    <w:abstractNumId w:val="4"/>
  </w:num>
  <w:num w:numId="26" w16cid:durableId="2006274379">
    <w:abstractNumId w:val="21"/>
  </w:num>
  <w:num w:numId="27" w16cid:durableId="1339498538">
    <w:abstractNumId w:val="5"/>
  </w:num>
  <w:num w:numId="28" w16cid:durableId="1912889897">
    <w:abstractNumId w:val="7"/>
  </w:num>
  <w:num w:numId="29" w16cid:durableId="754979475">
    <w:abstractNumId w:val="28"/>
  </w:num>
  <w:num w:numId="30" w16cid:durableId="693579617">
    <w:abstractNumId w:val="15"/>
  </w:num>
  <w:num w:numId="31" w16cid:durableId="639846362">
    <w:abstractNumId w:val="19"/>
  </w:num>
  <w:num w:numId="32" w16cid:durableId="1760640734">
    <w:abstractNumId w:val="10"/>
  </w:num>
  <w:num w:numId="33" w16cid:durableId="1833980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E3"/>
    <w:rsid w:val="00013A6F"/>
    <w:rsid w:val="00024156"/>
    <w:rsid w:val="0009210A"/>
    <w:rsid w:val="0009245F"/>
    <w:rsid w:val="00093C36"/>
    <w:rsid w:val="0009480F"/>
    <w:rsid w:val="000A3B06"/>
    <w:rsid w:val="000A5660"/>
    <w:rsid w:val="000B7A92"/>
    <w:rsid w:val="000C0F56"/>
    <w:rsid w:val="000C488C"/>
    <w:rsid w:val="000E0F19"/>
    <w:rsid w:val="000E1BEF"/>
    <w:rsid w:val="000E6CE3"/>
    <w:rsid w:val="00102B0A"/>
    <w:rsid w:val="00104291"/>
    <w:rsid w:val="0011665D"/>
    <w:rsid w:val="00120973"/>
    <w:rsid w:val="001212D4"/>
    <w:rsid w:val="00137805"/>
    <w:rsid w:val="00140BD9"/>
    <w:rsid w:val="00142537"/>
    <w:rsid w:val="00151E76"/>
    <w:rsid w:val="00172830"/>
    <w:rsid w:val="001A2F78"/>
    <w:rsid w:val="001A3C4C"/>
    <w:rsid w:val="001B2309"/>
    <w:rsid w:val="001B45CE"/>
    <w:rsid w:val="001C143D"/>
    <w:rsid w:val="001D5D8D"/>
    <w:rsid w:val="001D6B33"/>
    <w:rsid w:val="001F312B"/>
    <w:rsid w:val="00220665"/>
    <w:rsid w:val="002236BF"/>
    <w:rsid w:val="002443D5"/>
    <w:rsid w:val="00282C66"/>
    <w:rsid w:val="00286236"/>
    <w:rsid w:val="00287A06"/>
    <w:rsid w:val="00287F20"/>
    <w:rsid w:val="002C2000"/>
    <w:rsid w:val="002D2DCF"/>
    <w:rsid w:val="002D5803"/>
    <w:rsid w:val="002F2ABB"/>
    <w:rsid w:val="0030683C"/>
    <w:rsid w:val="003076E7"/>
    <w:rsid w:val="00311B86"/>
    <w:rsid w:val="00317418"/>
    <w:rsid w:val="00340B2E"/>
    <w:rsid w:val="0034583F"/>
    <w:rsid w:val="003474CB"/>
    <w:rsid w:val="00355C32"/>
    <w:rsid w:val="003576B2"/>
    <w:rsid w:val="003655DD"/>
    <w:rsid w:val="00373F03"/>
    <w:rsid w:val="00386804"/>
    <w:rsid w:val="00392E02"/>
    <w:rsid w:val="00394AE1"/>
    <w:rsid w:val="003B1C7B"/>
    <w:rsid w:val="003D40EC"/>
    <w:rsid w:val="003D4865"/>
    <w:rsid w:val="004067AB"/>
    <w:rsid w:val="00406D11"/>
    <w:rsid w:val="00410CE4"/>
    <w:rsid w:val="0041551B"/>
    <w:rsid w:val="00420A78"/>
    <w:rsid w:val="00425D9F"/>
    <w:rsid w:val="004504BE"/>
    <w:rsid w:val="00451958"/>
    <w:rsid w:val="004653BA"/>
    <w:rsid w:val="004712E0"/>
    <w:rsid w:val="00471CD5"/>
    <w:rsid w:val="00471CEC"/>
    <w:rsid w:val="00497ED9"/>
    <w:rsid w:val="004A32FC"/>
    <w:rsid w:val="004B5CCF"/>
    <w:rsid w:val="004C74A1"/>
    <w:rsid w:val="004D690C"/>
    <w:rsid w:val="004F1765"/>
    <w:rsid w:val="004F5C36"/>
    <w:rsid w:val="00510EE0"/>
    <w:rsid w:val="00513A39"/>
    <w:rsid w:val="005318D7"/>
    <w:rsid w:val="005318E9"/>
    <w:rsid w:val="005428BB"/>
    <w:rsid w:val="00542E29"/>
    <w:rsid w:val="0054514D"/>
    <w:rsid w:val="005632A5"/>
    <w:rsid w:val="00571A86"/>
    <w:rsid w:val="005A00DA"/>
    <w:rsid w:val="005A29D9"/>
    <w:rsid w:val="005A50D1"/>
    <w:rsid w:val="005B45C1"/>
    <w:rsid w:val="005B5FBB"/>
    <w:rsid w:val="005D010E"/>
    <w:rsid w:val="005D47C4"/>
    <w:rsid w:val="005E6389"/>
    <w:rsid w:val="005F51C4"/>
    <w:rsid w:val="00607C6F"/>
    <w:rsid w:val="00614740"/>
    <w:rsid w:val="0062715F"/>
    <w:rsid w:val="006335A6"/>
    <w:rsid w:val="00635872"/>
    <w:rsid w:val="00645E36"/>
    <w:rsid w:val="006567E9"/>
    <w:rsid w:val="0067765F"/>
    <w:rsid w:val="00680462"/>
    <w:rsid w:val="0068269D"/>
    <w:rsid w:val="006918BA"/>
    <w:rsid w:val="006A21E5"/>
    <w:rsid w:val="006D4DF9"/>
    <w:rsid w:val="006E0924"/>
    <w:rsid w:val="006E377E"/>
    <w:rsid w:val="00701D01"/>
    <w:rsid w:val="00703E50"/>
    <w:rsid w:val="00722D6E"/>
    <w:rsid w:val="00737ADF"/>
    <w:rsid w:val="007419D2"/>
    <w:rsid w:val="007A7E85"/>
    <w:rsid w:val="007B5258"/>
    <w:rsid w:val="007C3B2D"/>
    <w:rsid w:val="007E4216"/>
    <w:rsid w:val="007E5972"/>
    <w:rsid w:val="007E7F78"/>
    <w:rsid w:val="007F03F5"/>
    <w:rsid w:val="007F0D09"/>
    <w:rsid w:val="007F7060"/>
    <w:rsid w:val="0081198A"/>
    <w:rsid w:val="00825D59"/>
    <w:rsid w:val="00830FAC"/>
    <w:rsid w:val="00832EE5"/>
    <w:rsid w:val="0084222C"/>
    <w:rsid w:val="008616EA"/>
    <w:rsid w:val="00866A2E"/>
    <w:rsid w:val="008707A1"/>
    <w:rsid w:val="00871072"/>
    <w:rsid w:val="00875BF3"/>
    <w:rsid w:val="008F123F"/>
    <w:rsid w:val="00902B31"/>
    <w:rsid w:val="00903AD2"/>
    <w:rsid w:val="00921B5B"/>
    <w:rsid w:val="00967CEA"/>
    <w:rsid w:val="00970E32"/>
    <w:rsid w:val="009801C4"/>
    <w:rsid w:val="00983A9E"/>
    <w:rsid w:val="009918EF"/>
    <w:rsid w:val="009A0CF6"/>
    <w:rsid w:val="009A30E7"/>
    <w:rsid w:val="009A481C"/>
    <w:rsid w:val="009C552E"/>
    <w:rsid w:val="009E6A91"/>
    <w:rsid w:val="009F23BF"/>
    <w:rsid w:val="00A34621"/>
    <w:rsid w:val="00A44EFF"/>
    <w:rsid w:val="00A4721F"/>
    <w:rsid w:val="00A50D91"/>
    <w:rsid w:val="00A76D35"/>
    <w:rsid w:val="00A8368A"/>
    <w:rsid w:val="00A84C4B"/>
    <w:rsid w:val="00A96C8D"/>
    <w:rsid w:val="00AA17D8"/>
    <w:rsid w:val="00AA20E2"/>
    <w:rsid w:val="00AA7735"/>
    <w:rsid w:val="00AD7BF1"/>
    <w:rsid w:val="00B11AE5"/>
    <w:rsid w:val="00B13629"/>
    <w:rsid w:val="00B13D46"/>
    <w:rsid w:val="00B5118C"/>
    <w:rsid w:val="00B630B8"/>
    <w:rsid w:val="00B6398E"/>
    <w:rsid w:val="00B723EE"/>
    <w:rsid w:val="00BA276A"/>
    <w:rsid w:val="00BB52D2"/>
    <w:rsid w:val="00BC2471"/>
    <w:rsid w:val="00BC7BEE"/>
    <w:rsid w:val="00BF4FEE"/>
    <w:rsid w:val="00C0750E"/>
    <w:rsid w:val="00C27865"/>
    <w:rsid w:val="00C30E5D"/>
    <w:rsid w:val="00C41D7A"/>
    <w:rsid w:val="00C4441A"/>
    <w:rsid w:val="00C46C76"/>
    <w:rsid w:val="00C55FE0"/>
    <w:rsid w:val="00C60393"/>
    <w:rsid w:val="00C7223B"/>
    <w:rsid w:val="00CA0DB7"/>
    <w:rsid w:val="00CD19CF"/>
    <w:rsid w:val="00CF3DA6"/>
    <w:rsid w:val="00D06CF3"/>
    <w:rsid w:val="00D13007"/>
    <w:rsid w:val="00D22366"/>
    <w:rsid w:val="00D26404"/>
    <w:rsid w:val="00D53308"/>
    <w:rsid w:val="00D55D12"/>
    <w:rsid w:val="00D634C6"/>
    <w:rsid w:val="00D65AD0"/>
    <w:rsid w:val="00DC3A16"/>
    <w:rsid w:val="00DF0FF3"/>
    <w:rsid w:val="00DF505B"/>
    <w:rsid w:val="00E021E9"/>
    <w:rsid w:val="00E17B7D"/>
    <w:rsid w:val="00E30FF0"/>
    <w:rsid w:val="00E32C9F"/>
    <w:rsid w:val="00E410FE"/>
    <w:rsid w:val="00E45E54"/>
    <w:rsid w:val="00E46EA1"/>
    <w:rsid w:val="00E84502"/>
    <w:rsid w:val="00EB0351"/>
    <w:rsid w:val="00EB118D"/>
    <w:rsid w:val="00EB5A8D"/>
    <w:rsid w:val="00EC23CE"/>
    <w:rsid w:val="00EC5FF9"/>
    <w:rsid w:val="00EE1FD5"/>
    <w:rsid w:val="00EE7710"/>
    <w:rsid w:val="00EF40FC"/>
    <w:rsid w:val="00F069E2"/>
    <w:rsid w:val="00F1189B"/>
    <w:rsid w:val="00F4367B"/>
    <w:rsid w:val="00F44EDD"/>
    <w:rsid w:val="00F551A6"/>
    <w:rsid w:val="00F626DE"/>
    <w:rsid w:val="00F654D5"/>
    <w:rsid w:val="00F814E5"/>
    <w:rsid w:val="00F81E5C"/>
    <w:rsid w:val="00F858A8"/>
    <w:rsid w:val="00F93FA2"/>
    <w:rsid w:val="00F95D72"/>
    <w:rsid w:val="00FD2133"/>
    <w:rsid w:val="1436D802"/>
    <w:rsid w:val="171D55F3"/>
    <w:rsid w:val="21DADE50"/>
    <w:rsid w:val="230D0935"/>
    <w:rsid w:val="23E0C8B0"/>
    <w:rsid w:val="264B3D62"/>
    <w:rsid w:val="2B065589"/>
    <w:rsid w:val="39BF9064"/>
    <w:rsid w:val="3B4A6F5B"/>
    <w:rsid w:val="3C7EA880"/>
    <w:rsid w:val="59130794"/>
    <w:rsid w:val="5C2F5950"/>
    <w:rsid w:val="5F6C73E7"/>
    <w:rsid w:val="60C25374"/>
    <w:rsid w:val="676E9717"/>
    <w:rsid w:val="6FAA1205"/>
    <w:rsid w:val="7A0FF7DC"/>
    <w:rsid w:val="7FB0F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D0EC"/>
  <w15:chartTrackingRefBased/>
  <w15:docId w15:val="{67A06B99-E1ED-49E3-AA72-DCDFCEBE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24156"/>
    <w:pPr>
      <w:keepNext/>
      <w:keepLines/>
      <w:numPr>
        <w:numId w:val="7"/>
      </w:numPr>
      <w:pBdr>
        <w:bottom w:val="dashed" w:sz="4" w:space="1" w:color="0070C0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24156"/>
    <w:pPr>
      <w:numPr>
        <w:ilvl w:val="1"/>
      </w:numPr>
      <w:pBdr>
        <w:bottom w:val="none" w:sz="0" w:space="0" w:color="auto"/>
      </w:pBdr>
      <w:spacing w:before="40"/>
      <w:ind w:left="805" w:hanging="578"/>
      <w:outlineLvl w:val="1"/>
    </w:pPr>
    <w:rPr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24156"/>
    <w:pPr>
      <w:numPr>
        <w:ilvl w:val="2"/>
      </w:numPr>
      <w:ind w:left="1174"/>
      <w:outlineLvl w:val="2"/>
    </w:pPr>
    <w:rPr>
      <w:sz w:val="24"/>
      <w:szCs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024156"/>
    <w:pPr>
      <w:numPr>
        <w:ilvl w:val="3"/>
      </w:numPr>
      <w:ind w:left="1542" w:hanging="862"/>
      <w:outlineLvl w:val="3"/>
    </w:pPr>
    <w:rPr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22D6E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22D6E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22D6E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2D6E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2D6E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3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B2D"/>
  </w:style>
  <w:style w:type="paragraph" w:styleId="Pieddepage">
    <w:name w:val="footer"/>
    <w:basedOn w:val="Normal"/>
    <w:link w:val="PieddepageCar"/>
    <w:uiPriority w:val="99"/>
    <w:unhideWhenUsed/>
    <w:rsid w:val="007C3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B2D"/>
  </w:style>
  <w:style w:type="paragraph" w:styleId="Paragraphedeliste">
    <w:name w:val="List Paragraph"/>
    <w:basedOn w:val="Normal"/>
    <w:uiPriority w:val="34"/>
    <w:qFormat/>
    <w:rsid w:val="003868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87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069E2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2415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24156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24156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24156"/>
    <w:rPr>
      <w:rFonts w:asciiTheme="majorHAnsi" w:eastAsiaTheme="majorEastAsia" w:hAnsiTheme="majorHAnsi" w:cstheme="majorBidi"/>
      <w:b/>
      <w:i/>
      <w:iCs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722D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2D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22D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22D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22D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92E02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92E0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D4DF9"/>
    <w:pPr>
      <w:tabs>
        <w:tab w:val="left" w:pos="880"/>
        <w:tab w:val="right" w:leader="dot" w:pos="9630"/>
      </w:tabs>
      <w:spacing w:after="60"/>
      <w:ind w:left="221"/>
    </w:pPr>
  </w:style>
  <w:style w:type="paragraph" w:styleId="NormalWeb">
    <w:name w:val="Normal (Web)"/>
    <w:basedOn w:val="Normal"/>
    <w:uiPriority w:val="99"/>
    <w:semiHidden/>
    <w:unhideWhenUsed/>
    <w:rsid w:val="003576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318E9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6D4DF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6D4DF9"/>
    <w:pPr>
      <w:spacing w:after="100"/>
      <w:ind w:left="6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3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D46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2715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1C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1C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1C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po@lessaisie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po@lessaisies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covateam.com" TargetMode="External"/><Relationship Id="rId1" Type="http://schemas.openxmlformats.org/officeDocument/2006/relationships/hyperlink" Target="http://www.covatea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oreArnaud\Downloads\Document%20type%20COVATEA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4C5284AF584863AD777289978D4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97315C-EE0E-4CA4-BA63-7B20204A90B7}"/>
      </w:docPartPr>
      <w:docPartBody>
        <w:p w:rsidR="00510EE0" w:rsidRDefault="00510EE0">
          <w:pPr>
            <w:pStyle w:val="464C5284AF584863AD777289978D472E"/>
          </w:pPr>
          <w:r w:rsidRPr="008437AC">
            <w:rPr>
              <w:rStyle w:val="Textedelespacerserv"/>
            </w:rPr>
            <w:t>[Titre ]</w:t>
          </w:r>
        </w:p>
      </w:docPartBody>
    </w:docPart>
    <w:docPart>
      <w:docPartPr>
        <w:name w:val="1107DBD7F523437B8CBB2AA6F3395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7E4F6-2232-40FD-94E3-D870288BDE03}"/>
      </w:docPartPr>
      <w:docPartBody>
        <w:p w:rsidR="007869D9" w:rsidRDefault="000F5219" w:rsidP="000F5219">
          <w:pPr>
            <w:pStyle w:val="1107DBD7F523437B8CBB2AA6F339569C"/>
          </w:pPr>
          <w:r w:rsidRPr="008437AC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E0"/>
    <w:rsid w:val="000E1BEF"/>
    <w:rsid w:val="000F5219"/>
    <w:rsid w:val="001212D4"/>
    <w:rsid w:val="002D711E"/>
    <w:rsid w:val="004653BA"/>
    <w:rsid w:val="00510EE0"/>
    <w:rsid w:val="007869D9"/>
    <w:rsid w:val="008B2A16"/>
    <w:rsid w:val="009801C4"/>
    <w:rsid w:val="009A481C"/>
    <w:rsid w:val="009C63B7"/>
    <w:rsid w:val="00A849FD"/>
    <w:rsid w:val="00B61D77"/>
    <w:rsid w:val="00C27865"/>
    <w:rsid w:val="00CF3DA6"/>
    <w:rsid w:val="00D53E86"/>
    <w:rsid w:val="00F551A6"/>
    <w:rsid w:val="00F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5219"/>
    <w:rPr>
      <w:color w:val="808080"/>
    </w:rPr>
  </w:style>
  <w:style w:type="paragraph" w:customStyle="1" w:styleId="464C5284AF584863AD777289978D472E">
    <w:name w:val="464C5284AF584863AD777289978D472E"/>
  </w:style>
  <w:style w:type="paragraph" w:customStyle="1" w:styleId="1107DBD7F523437B8CBB2AA6F339569C">
    <w:name w:val="1107DBD7F523437B8CBB2AA6F339569C"/>
    <w:rsid w:val="000F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bd0578-5407-4a18-bf34-79c285624997">N6ATHW2TX3NK-219433723-39677</_dlc_DocId>
    <_dlc_DocIdUrl xmlns="d4bd0578-5407-4a18-bf34-79c285624997">
      <Url>https://covateam.sharepoint.com/sites/ged-covateam/_layouts/15/DocIdRedir.aspx?ID=N6ATHW2TX3NK-219433723-39677</Url>
      <Description>N6ATHW2TX3NK-219433723-39677</Description>
    </_dlc_DocIdUrl>
    <TaxCatchAll xmlns="d4bd0578-5407-4a18-bf34-79c285624997" xsi:nil="true"/>
    <lcf76f155ced4ddcb4097134ff3c332f xmlns="3de65538-77ca-4c86-a61b-aca467e7f78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76FCBBDE2E9449C27AAFA06C57F3D" ma:contentTypeVersion="19" ma:contentTypeDescription="Crée un document." ma:contentTypeScope="" ma:versionID="0660715b90e10d3bab9c7b4130676a92">
  <xsd:schema xmlns:xsd="http://www.w3.org/2001/XMLSchema" xmlns:xs="http://www.w3.org/2001/XMLSchema" xmlns:p="http://schemas.microsoft.com/office/2006/metadata/properties" xmlns:ns2="d4bd0578-5407-4a18-bf34-79c285624997" xmlns:ns3="3de65538-77ca-4c86-a61b-aca467e7f789" targetNamespace="http://schemas.microsoft.com/office/2006/metadata/properties" ma:root="true" ma:fieldsID="6c5979a20aeca510739e0c002c82da87" ns2:_="" ns3:_="">
    <xsd:import namespace="d4bd0578-5407-4a18-bf34-79c285624997"/>
    <xsd:import namespace="3de65538-77ca-4c86-a61b-aca467e7f7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d0578-5407-4a18-bf34-79c2856249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452b0f9-496f-4557-879b-e6816ea99c93}" ma:internalName="TaxCatchAll" ma:showField="CatchAllData" ma:web="d4bd0578-5407-4a18-bf34-79c285624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65538-77ca-4c86-a61b-aca467e7f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17aa5cb8-3827-40d0-ab25-614745e7a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3C009-12CF-45F3-884B-E48B27AD149B}">
  <ds:schemaRefs>
    <ds:schemaRef ds:uri="http://schemas.microsoft.com/office/2006/metadata/properties"/>
    <ds:schemaRef ds:uri="http://schemas.microsoft.com/office/infopath/2007/PartnerControls"/>
    <ds:schemaRef ds:uri="d4bd0578-5407-4a18-bf34-79c285624997"/>
    <ds:schemaRef ds:uri="3de65538-77ca-4c86-a61b-aca467e7f789"/>
  </ds:schemaRefs>
</ds:datastoreItem>
</file>

<file path=customXml/itemProps2.xml><?xml version="1.0" encoding="utf-8"?>
<ds:datastoreItem xmlns:ds="http://schemas.openxmlformats.org/officeDocument/2006/customXml" ds:itemID="{3A1BAF19-51A3-4332-AF09-AE637F322F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304A5-0CD0-4789-BEEA-BDCCD0B3E3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81A754-1863-4903-A958-B3ADC5AF4A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3F2B1A-DDA1-434F-8915-63F5FEB44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d0578-5407-4a18-bf34-79c285624997"/>
    <ds:schemaRef ds:uri="3de65538-77ca-4c86-a61b-aca467e7f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type COVATEAM</Template>
  <TotalTime>3</TotalTime>
  <Pages>4</Pages>
  <Words>725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Mention d’information</dc:title>
  <dc:subject/>
  <dc:creator>Aurore Arnaud</dc:creator>
  <cp:keywords/>
  <dc:description/>
  <cp:lastModifiedBy>Direction - LE SIGNAL</cp:lastModifiedBy>
  <cp:revision>84</cp:revision>
  <cp:lastPrinted>2026-03-12T14:14:00Z</cp:lastPrinted>
  <dcterms:created xsi:type="dcterms:W3CDTF">2024-07-04T11:59:00Z</dcterms:created>
  <dcterms:modified xsi:type="dcterms:W3CDTF">2026-03-21T16:11:00Z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0x01010024D76FCBBDE2E9449C27AAFA06C57F3D</vt:lpwstr>
  </property>
  <property fmtid="{D5CDD505-2E9C-101B-9397-08002B2CF9AE}" pid="3" name="_dlc_DocIdItemGuid">
    <vt:lpwstr>4f3a875f-2888-4932-95d2-4ea46fad872d</vt:lpwstr>
  </property>
  <property fmtid="{D5CDD505-2E9C-101B-9397-08002B2CF9AE}" pid="4" name="AuthorIds_UIVersion_4096">
    <vt:lpwstr>28</vt:lpwstr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